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6EB8" w14:textId="77777777" w:rsidR="00907C36" w:rsidRPr="0034289D" w:rsidRDefault="00907C36" w:rsidP="0034289D">
      <w:pPr>
        <w:pStyle w:val="Ttulo2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4289D">
        <w:rPr>
          <w:rFonts w:ascii="Arial Narrow" w:hAnsi="Arial Narrow"/>
          <w:b/>
          <w:sz w:val="22"/>
          <w:szCs w:val="22"/>
        </w:rPr>
        <w:t xml:space="preserve">CONTRATO </w:t>
      </w:r>
      <w:r w:rsidR="00713B56" w:rsidRPr="0034289D">
        <w:rPr>
          <w:rFonts w:ascii="Arial Narrow" w:hAnsi="Arial Narrow"/>
          <w:b/>
          <w:sz w:val="22"/>
          <w:szCs w:val="22"/>
        </w:rPr>
        <w:t>D</w:t>
      </w:r>
      <w:r w:rsidR="002F2336" w:rsidRPr="0034289D">
        <w:rPr>
          <w:rFonts w:ascii="Arial Narrow" w:hAnsi="Arial Narrow"/>
          <w:b/>
          <w:sz w:val="22"/>
          <w:szCs w:val="22"/>
        </w:rPr>
        <w:t>E</w:t>
      </w:r>
      <w:r w:rsidR="00713B56" w:rsidRPr="0034289D">
        <w:rPr>
          <w:rFonts w:ascii="Arial Narrow" w:hAnsi="Arial Narrow"/>
          <w:b/>
          <w:sz w:val="22"/>
          <w:szCs w:val="22"/>
        </w:rPr>
        <w:t xml:space="preserve"> SERVICIO</w:t>
      </w:r>
      <w:r w:rsidR="002F2336" w:rsidRPr="0034289D">
        <w:rPr>
          <w:rFonts w:ascii="Arial Narrow" w:hAnsi="Arial Narrow"/>
          <w:b/>
          <w:sz w:val="22"/>
          <w:szCs w:val="22"/>
        </w:rPr>
        <w:t>S</w:t>
      </w:r>
    </w:p>
    <w:p w14:paraId="43B34F34" w14:textId="77777777" w:rsidR="008A1F31" w:rsidRPr="0034289D" w:rsidRDefault="008A1F31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50F261B2" w14:textId="0F952EBD" w:rsidR="00907C36" w:rsidRPr="0034289D" w:rsidRDefault="00907C36" w:rsidP="0034289D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La Palm</w:t>
      </w:r>
      <w:r w:rsidR="00543591" w:rsidRPr="0034289D">
        <w:rPr>
          <w:rFonts w:ascii="Arial Narrow" w:hAnsi="Arial Narrow"/>
          <w:sz w:val="22"/>
          <w:szCs w:val="22"/>
        </w:rPr>
        <w:t>a, a……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>de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>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543591" w:rsidRPr="0034289D">
        <w:rPr>
          <w:rFonts w:ascii="Arial Narrow" w:hAnsi="Arial Narrow"/>
          <w:sz w:val="22"/>
          <w:szCs w:val="22"/>
        </w:rPr>
        <w:t>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 xml:space="preserve">de </w:t>
      </w:r>
      <w:r w:rsidR="0034289D" w:rsidRPr="0034289D">
        <w:rPr>
          <w:rFonts w:ascii="Arial Narrow" w:hAnsi="Arial Narrow"/>
          <w:sz w:val="22"/>
          <w:szCs w:val="22"/>
        </w:rPr>
        <w:t>20…</w:t>
      </w:r>
      <w:r w:rsidRPr="0034289D">
        <w:rPr>
          <w:rFonts w:ascii="Arial Narrow" w:hAnsi="Arial Narrow"/>
          <w:sz w:val="22"/>
          <w:szCs w:val="22"/>
        </w:rPr>
        <w:t>.</w:t>
      </w:r>
    </w:p>
    <w:p w14:paraId="7D9AC167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34FA8128" w14:textId="065C660A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De una parte</w:t>
      </w:r>
      <w:r w:rsidR="0034289D">
        <w:rPr>
          <w:rFonts w:ascii="Arial Narrow" w:hAnsi="Arial Narrow"/>
          <w:sz w:val="22"/>
          <w:szCs w:val="22"/>
        </w:rPr>
        <w:t>,</w:t>
      </w:r>
      <w:r w:rsidRPr="0034289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4289D">
        <w:rPr>
          <w:rFonts w:ascii="Arial Narrow" w:hAnsi="Arial Narrow"/>
          <w:sz w:val="22"/>
          <w:szCs w:val="22"/>
        </w:rPr>
        <w:t>Dña</w:t>
      </w:r>
      <w:proofErr w:type="spellEnd"/>
      <w:r w:rsidRPr="0034289D">
        <w:rPr>
          <w:rFonts w:ascii="Arial Narrow" w:hAnsi="Arial Narrow"/>
          <w:sz w:val="22"/>
          <w:szCs w:val="22"/>
        </w:rPr>
        <w:t>/D</w:t>
      </w:r>
      <w:r w:rsidR="0034289D">
        <w:rPr>
          <w:rFonts w:ascii="Arial Narrow" w:hAnsi="Arial Narrow"/>
          <w:sz w:val="22"/>
          <w:szCs w:val="22"/>
        </w:rPr>
        <w:t xml:space="preserve"> ……………………………</w:t>
      </w:r>
      <w:r w:rsidRPr="0034289D">
        <w:rPr>
          <w:rFonts w:ascii="Arial Narrow" w:hAnsi="Arial Narrow"/>
          <w:sz w:val="22"/>
          <w:szCs w:val="22"/>
        </w:rPr>
        <w:t>…………………………………………………………………….</w:t>
      </w:r>
    </w:p>
    <w:p w14:paraId="0939B560" w14:textId="374E82EB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con D.N.I……………………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Pr="0034289D">
        <w:rPr>
          <w:rFonts w:ascii="Arial Narrow" w:hAnsi="Arial Narrow"/>
          <w:sz w:val="22"/>
          <w:szCs w:val="22"/>
        </w:rPr>
        <w:t>.</w:t>
      </w:r>
      <w:r w:rsidR="002600D6" w:rsidRPr="0034289D">
        <w:rPr>
          <w:rFonts w:ascii="Arial Narrow" w:hAnsi="Arial Narrow"/>
          <w:sz w:val="22"/>
          <w:szCs w:val="22"/>
        </w:rPr>
        <w:t xml:space="preserve"> y con número de colegiado/a</w:t>
      </w:r>
      <w:r w:rsidR="00D905FF" w:rsidRPr="0034289D">
        <w:rPr>
          <w:rFonts w:ascii="Arial Narrow" w:hAnsi="Arial Narrow"/>
          <w:sz w:val="22"/>
          <w:szCs w:val="22"/>
        </w:rPr>
        <w:t>.......................</w:t>
      </w:r>
      <w:r w:rsidR="002600D6" w:rsidRP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 xml:space="preserve">en calidad de </w:t>
      </w:r>
      <w:r w:rsidR="00EE14D0">
        <w:rPr>
          <w:rFonts w:ascii="Arial Narrow" w:hAnsi="Arial Narrow"/>
          <w:sz w:val="22"/>
          <w:szCs w:val="22"/>
        </w:rPr>
        <w:t>Directora del Servicio de Atención Temprana</w:t>
      </w:r>
      <w:r w:rsidRPr="0034289D">
        <w:rPr>
          <w:rFonts w:ascii="Arial Narrow" w:hAnsi="Arial Narrow"/>
          <w:sz w:val="22"/>
          <w:szCs w:val="22"/>
        </w:rPr>
        <w:t xml:space="preserve">, de </w:t>
      </w:r>
      <w:r w:rsidR="0034289D">
        <w:rPr>
          <w:rFonts w:ascii="Arial Narrow" w:hAnsi="Arial Narrow"/>
          <w:sz w:val="22"/>
          <w:szCs w:val="22"/>
        </w:rPr>
        <w:t>Fundación Canaria Taburiente Especial (Funcataes)</w:t>
      </w:r>
      <w:r w:rsidRPr="0034289D">
        <w:rPr>
          <w:rFonts w:ascii="Arial Narrow" w:hAnsi="Arial Narrow"/>
          <w:sz w:val="22"/>
          <w:szCs w:val="22"/>
        </w:rPr>
        <w:t xml:space="preserve"> C.I.F.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>G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>38</w:t>
      </w:r>
      <w:r w:rsidR="0034289D">
        <w:rPr>
          <w:rFonts w:ascii="Arial Narrow" w:hAnsi="Arial Narrow"/>
          <w:sz w:val="22"/>
          <w:szCs w:val="22"/>
        </w:rPr>
        <w:t>957908</w:t>
      </w:r>
      <w:r w:rsidRPr="0034289D">
        <w:rPr>
          <w:rFonts w:ascii="Arial Narrow" w:hAnsi="Arial Narrow"/>
          <w:sz w:val="22"/>
          <w:szCs w:val="22"/>
        </w:rPr>
        <w:t xml:space="preserve"> y con sede social en </w:t>
      </w:r>
      <w:r w:rsidR="0034289D">
        <w:rPr>
          <w:rFonts w:ascii="Arial Narrow" w:hAnsi="Arial Narrow"/>
          <w:sz w:val="22"/>
          <w:szCs w:val="22"/>
        </w:rPr>
        <w:t>Calle Tabaiba, 23.</w:t>
      </w:r>
      <w:r w:rsidRPr="0034289D">
        <w:rPr>
          <w:rFonts w:ascii="Arial Narrow" w:hAnsi="Arial Narrow"/>
          <w:sz w:val="22"/>
          <w:szCs w:val="22"/>
        </w:rPr>
        <w:t xml:space="preserve"> Los Llanos de Aridane, </w:t>
      </w:r>
      <w:r w:rsidR="0034289D">
        <w:rPr>
          <w:rFonts w:ascii="Arial Narrow" w:hAnsi="Arial Narrow"/>
          <w:sz w:val="22"/>
          <w:szCs w:val="22"/>
        </w:rPr>
        <w:t xml:space="preserve">CP 38760, </w:t>
      </w:r>
      <w:r w:rsidRPr="0034289D">
        <w:rPr>
          <w:rFonts w:ascii="Arial Narrow" w:hAnsi="Arial Narrow"/>
          <w:sz w:val="22"/>
          <w:szCs w:val="22"/>
        </w:rPr>
        <w:t>La Palma.</w:t>
      </w:r>
    </w:p>
    <w:p w14:paraId="05EFCF30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5BEC1776" w14:textId="4A6457A9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De otra parte D./</w:t>
      </w:r>
      <w:proofErr w:type="spellStart"/>
      <w:r w:rsidRPr="0034289D">
        <w:rPr>
          <w:rFonts w:ascii="Arial Narrow" w:hAnsi="Arial Narrow"/>
          <w:sz w:val="22"/>
          <w:szCs w:val="22"/>
        </w:rPr>
        <w:t>Dña</w:t>
      </w:r>
      <w:proofErr w:type="spellEnd"/>
      <w:r w:rsidRPr="0034289D">
        <w:rPr>
          <w:rFonts w:ascii="Arial Narrow" w:hAnsi="Arial Narrow"/>
          <w:sz w:val="22"/>
          <w:szCs w:val="22"/>
        </w:rPr>
        <w:t xml:space="preserve"> </w:t>
      </w:r>
      <w:r w:rsidR="0034289D">
        <w:rPr>
          <w:rFonts w:ascii="Arial Narrow" w:hAnsi="Arial Narrow"/>
          <w:sz w:val="22"/>
          <w:szCs w:val="22"/>
        </w:rPr>
        <w:t>……………………………</w:t>
      </w:r>
      <w:r w:rsidRPr="0034289D">
        <w:rPr>
          <w:rFonts w:ascii="Arial Narrow" w:hAnsi="Arial Narrow"/>
          <w:sz w:val="22"/>
          <w:szCs w:val="22"/>
        </w:rPr>
        <w:t>…………………………………………………………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Pr="0034289D">
        <w:rPr>
          <w:rFonts w:ascii="Arial Narrow" w:hAnsi="Arial Narrow"/>
          <w:sz w:val="22"/>
          <w:szCs w:val="22"/>
        </w:rPr>
        <w:t>….</w:t>
      </w:r>
    </w:p>
    <w:p w14:paraId="0B4CFE76" w14:textId="256BCFC4" w:rsidR="00907C36" w:rsidRPr="0034289D" w:rsidRDefault="0034289D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713B56" w:rsidRPr="0034289D">
        <w:rPr>
          <w:rFonts w:ascii="Arial Narrow" w:hAnsi="Arial Narrow"/>
          <w:sz w:val="22"/>
          <w:szCs w:val="22"/>
        </w:rPr>
        <w:t>ayor de edad, con D.N.I</w:t>
      </w:r>
      <w:r>
        <w:rPr>
          <w:rFonts w:ascii="Arial Narrow" w:hAnsi="Arial Narrow"/>
          <w:sz w:val="22"/>
          <w:szCs w:val="22"/>
        </w:rPr>
        <w:t xml:space="preserve"> ………</w:t>
      </w:r>
      <w:r w:rsidR="00907C36" w:rsidRPr="0034289D">
        <w:rPr>
          <w:rFonts w:ascii="Arial Narrow" w:hAnsi="Arial Narrow"/>
          <w:sz w:val="22"/>
          <w:szCs w:val="22"/>
        </w:rPr>
        <w:t>…………</w:t>
      </w:r>
      <w:r w:rsidRPr="0034289D">
        <w:rPr>
          <w:rFonts w:ascii="Arial Narrow" w:hAnsi="Arial Narrow"/>
          <w:sz w:val="22"/>
          <w:szCs w:val="22"/>
        </w:rPr>
        <w:t>……</w:t>
      </w:r>
      <w:r w:rsidR="002600D6" w:rsidRPr="0034289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907C36" w:rsidRPr="0034289D">
        <w:rPr>
          <w:rFonts w:ascii="Arial Narrow" w:hAnsi="Arial Narrow"/>
          <w:sz w:val="22"/>
          <w:szCs w:val="22"/>
        </w:rPr>
        <w:t>con</w:t>
      </w:r>
      <w:r w:rsidR="002600D6" w:rsidRPr="0034289D">
        <w:rPr>
          <w:rFonts w:ascii="Arial Narrow" w:hAnsi="Arial Narrow"/>
          <w:sz w:val="22"/>
          <w:szCs w:val="22"/>
        </w:rPr>
        <w:t xml:space="preserve"> </w:t>
      </w:r>
      <w:r w:rsidR="00907C36" w:rsidRPr="0034289D">
        <w:rPr>
          <w:rFonts w:ascii="Arial Narrow" w:hAnsi="Arial Narrow"/>
          <w:sz w:val="22"/>
          <w:szCs w:val="22"/>
        </w:rPr>
        <w:t>d</w:t>
      </w:r>
      <w:r w:rsidR="002600D6" w:rsidRPr="0034289D">
        <w:rPr>
          <w:rFonts w:ascii="Arial Narrow" w:hAnsi="Arial Narrow"/>
          <w:sz w:val="22"/>
          <w:szCs w:val="22"/>
        </w:rPr>
        <w:t>omicilio en …....................................................................................................................</w:t>
      </w:r>
      <w:r w:rsidR="00907C36" w:rsidRPr="0034289D">
        <w:rPr>
          <w:rFonts w:ascii="Arial Narrow" w:hAnsi="Arial Narrow"/>
          <w:sz w:val="22"/>
          <w:szCs w:val="22"/>
        </w:rPr>
        <w:t>...…</w:t>
      </w:r>
      <w:r w:rsidR="002600D6" w:rsidRPr="0034289D">
        <w:rPr>
          <w:rFonts w:ascii="Arial Narrow" w:hAnsi="Arial Narrow"/>
          <w:sz w:val="22"/>
          <w:szCs w:val="22"/>
        </w:rPr>
        <w:t xml:space="preserve"> y </w:t>
      </w:r>
      <w:r w:rsidR="00EE14D0">
        <w:rPr>
          <w:rFonts w:ascii="Arial Narrow" w:hAnsi="Arial Narrow"/>
          <w:sz w:val="22"/>
          <w:szCs w:val="22"/>
        </w:rPr>
        <w:t>madre/padre/</w:t>
      </w:r>
      <w:r w:rsidR="002600D6" w:rsidRPr="0034289D">
        <w:rPr>
          <w:rFonts w:ascii="Arial Narrow" w:hAnsi="Arial Narrow"/>
          <w:sz w:val="22"/>
          <w:szCs w:val="22"/>
        </w:rPr>
        <w:t>responsable</w:t>
      </w:r>
      <w:r w:rsidR="00EE14D0">
        <w:rPr>
          <w:rFonts w:ascii="Arial Narrow" w:hAnsi="Arial Narrow"/>
          <w:sz w:val="22"/>
          <w:szCs w:val="22"/>
        </w:rPr>
        <w:t>/</w:t>
      </w:r>
      <w:r w:rsidR="002600D6" w:rsidRPr="0034289D">
        <w:rPr>
          <w:rFonts w:ascii="Arial Narrow" w:hAnsi="Arial Narrow"/>
          <w:sz w:val="22"/>
          <w:szCs w:val="22"/>
        </w:rPr>
        <w:t>guardador/a de hecho</w:t>
      </w:r>
      <w:r w:rsidR="004A1A49" w:rsidRPr="0034289D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 xml:space="preserve">de </w:t>
      </w:r>
      <w:r w:rsidR="004A1A49" w:rsidRPr="0034289D">
        <w:rPr>
          <w:rFonts w:ascii="Arial Narrow" w:hAnsi="Arial Narrow"/>
          <w:sz w:val="22"/>
          <w:szCs w:val="22"/>
        </w:rPr>
        <w:t>D/Dª</w:t>
      </w:r>
      <w:r>
        <w:rPr>
          <w:rFonts w:ascii="Arial Narrow" w:hAnsi="Arial Narrow"/>
          <w:sz w:val="22"/>
          <w:szCs w:val="22"/>
        </w:rPr>
        <w:t xml:space="preserve"> </w:t>
      </w:r>
      <w:r w:rsidR="004A1A49" w:rsidRPr="0034289D">
        <w:rPr>
          <w:rFonts w:ascii="Arial Narrow" w:hAnsi="Arial Narrow"/>
          <w:sz w:val="22"/>
          <w:szCs w:val="22"/>
        </w:rPr>
        <w:t>……………………………………………</w:t>
      </w:r>
      <w:r w:rsidR="00907C36" w:rsidRPr="0034289D">
        <w:rPr>
          <w:rFonts w:ascii="Arial Narrow" w:hAnsi="Arial Narrow"/>
          <w:sz w:val="22"/>
          <w:szCs w:val="22"/>
        </w:rPr>
        <w:t>…</w:t>
      </w:r>
      <w:r w:rsidR="002600D6" w:rsidRPr="0034289D">
        <w:rPr>
          <w:rFonts w:ascii="Arial Narrow" w:hAnsi="Arial Narrow"/>
          <w:sz w:val="22"/>
          <w:szCs w:val="22"/>
        </w:rPr>
        <w:t>, provisto/a de DNI</w:t>
      </w:r>
      <w:r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 xml:space="preserve">...................................... </w:t>
      </w:r>
      <w:r w:rsidR="00907C36" w:rsidRPr="0034289D">
        <w:rPr>
          <w:rFonts w:ascii="Arial Narrow" w:hAnsi="Arial Narrow"/>
          <w:sz w:val="22"/>
          <w:szCs w:val="22"/>
        </w:rPr>
        <w:t xml:space="preserve">con </w:t>
      </w:r>
      <w:proofErr w:type="spellStart"/>
      <w:r w:rsidR="00907C36" w:rsidRPr="0034289D">
        <w:rPr>
          <w:rFonts w:ascii="Arial Narrow" w:hAnsi="Arial Narrow"/>
          <w:sz w:val="22"/>
          <w:szCs w:val="22"/>
        </w:rPr>
        <w:t>nº</w:t>
      </w:r>
      <w:proofErr w:type="spellEnd"/>
      <w:r w:rsidR="00907C36" w:rsidRPr="0034289D">
        <w:rPr>
          <w:rFonts w:ascii="Arial Narrow" w:hAnsi="Arial Narrow"/>
          <w:sz w:val="22"/>
          <w:szCs w:val="22"/>
        </w:rPr>
        <w:t xml:space="preserve"> de expediente:</w:t>
      </w:r>
      <w:r>
        <w:rPr>
          <w:rFonts w:ascii="Arial Narrow" w:hAnsi="Arial Narrow"/>
          <w:sz w:val="22"/>
          <w:szCs w:val="22"/>
        </w:rPr>
        <w:t xml:space="preserve"> ………………………………….</w:t>
      </w:r>
    </w:p>
    <w:p w14:paraId="23CA9A42" w14:textId="77777777" w:rsidR="002600D6" w:rsidRPr="0034289D" w:rsidRDefault="002600D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1245F33" w14:textId="77777777" w:rsidR="00907C36" w:rsidRPr="0034289D" w:rsidRDefault="00907C36" w:rsidP="0034289D">
      <w:pPr>
        <w:pStyle w:val="Textoindependiente2"/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Reconociéndose recíprocamente la capacidad legal, proceden a la formalización del contrato de la prestación del servicio</w:t>
      </w:r>
      <w:r w:rsidR="00550F5C" w:rsidRPr="0034289D">
        <w:rPr>
          <w:rFonts w:ascii="Arial Narrow" w:hAnsi="Arial Narrow"/>
          <w:sz w:val="22"/>
          <w:szCs w:val="22"/>
        </w:rPr>
        <w:t>,</w:t>
      </w:r>
    </w:p>
    <w:p w14:paraId="7B64FD2B" w14:textId="77777777" w:rsidR="00550F5C" w:rsidRPr="0034289D" w:rsidRDefault="00550F5C" w:rsidP="002B4602">
      <w:pPr>
        <w:pStyle w:val="Textoindependiente2"/>
        <w:rPr>
          <w:rFonts w:ascii="Arial Narrow" w:hAnsi="Arial Narrow"/>
          <w:sz w:val="22"/>
          <w:szCs w:val="22"/>
        </w:rPr>
      </w:pPr>
    </w:p>
    <w:p w14:paraId="6C514C0F" w14:textId="77777777" w:rsidR="00907C36" w:rsidRPr="0034289D" w:rsidRDefault="00907C36" w:rsidP="0034289D">
      <w:pPr>
        <w:pStyle w:val="Ttulo5"/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ACUERDAN</w:t>
      </w:r>
    </w:p>
    <w:p w14:paraId="05DFDBF5" w14:textId="77777777" w:rsidR="00907C36" w:rsidRPr="0034289D" w:rsidRDefault="00907C36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7805E6E5" w14:textId="77F54B87" w:rsidR="002600D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 </w:t>
      </w:r>
      <w:r w:rsidR="0034289D" w:rsidRPr="009318F9">
        <w:rPr>
          <w:rFonts w:ascii="Arial Narrow" w:hAnsi="Arial Narrow"/>
          <w:b/>
          <w:sz w:val="22"/>
          <w:szCs w:val="22"/>
        </w:rPr>
        <w:t>Primero.</w:t>
      </w:r>
      <w:r w:rsidR="0034289D" w:rsidRPr="0034289D">
        <w:rPr>
          <w:rFonts w:ascii="Arial Narrow" w:hAnsi="Arial Narrow"/>
          <w:b/>
          <w:sz w:val="22"/>
          <w:szCs w:val="22"/>
        </w:rPr>
        <w:t xml:space="preserve"> -</w:t>
      </w:r>
      <w:r w:rsidRPr="0034289D"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 xml:space="preserve"> El </w:t>
      </w:r>
      <w:r w:rsidR="00EE14D0">
        <w:rPr>
          <w:rFonts w:ascii="Arial Narrow" w:hAnsi="Arial Narrow"/>
          <w:sz w:val="22"/>
          <w:szCs w:val="22"/>
        </w:rPr>
        <w:t>S</w:t>
      </w:r>
      <w:r w:rsidR="002600D6" w:rsidRPr="0034289D">
        <w:rPr>
          <w:rFonts w:ascii="Arial Narrow" w:hAnsi="Arial Narrow"/>
          <w:sz w:val="22"/>
          <w:szCs w:val="22"/>
        </w:rPr>
        <w:t xml:space="preserve">ervicio de </w:t>
      </w:r>
      <w:r w:rsidR="00EE14D0">
        <w:rPr>
          <w:rFonts w:ascii="Arial Narrow" w:hAnsi="Arial Narrow"/>
          <w:sz w:val="22"/>
          <w:szCs w:val="22"/>
        </w:rPr>
        <w:t>Atención Temprana</w:t>
      </w:r>
      <w:r w:rsidR="002600D6" w:rsidRPr="0034289D">
        <w:rPr>
          <w:rFonts w:ascii="Arial Narrow" w:hAnsi="Arial Narrow"/>
          <w:sz w:val="22"/>
          <w:szCs w:val="22"/>
        </w:rPr>
        <w:t xml:space="preserve"> tiene por finalidad </w:t>
      </w:r>
      <w:r w:rsidR="00EE14D0">
        <w:rPr>
          <w:rFonts w:ascii="Arial Narrow" w:hAnsi="Arial Narrow"/>
          <w:sz w:val="22"/>
          <w:szCs w:val="22"/>
        </w:rPr>
        <w:t>trabajar las necesidades especiales de los menores entre 0 y 6 años con el fin de evitar una posible discapacidad o reducir al mínimo el impacto que pudiera tener dicha necesidad especial.</w:t>
      </w:r>
      <w:r w:rsidR="002600D6" w:rsidRPr="0034289D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 xml:space="preserve"> </w:t>
      </w:r>
    </w:p>
    <w:p w14:paraId="3143A8B7" w14:textId="77777777" w:rsidR="000025B8" w:rsidRPr="0034289D" w:rsidRDefault="000025B8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401"/>
        <w:gridCol w:w="3260"/>
      </w:tblGrid>
      <w:tr w:rsidR="00F94C64" w:rsidRPr="0034289D" w14:paraId="65E471AD" w14:textId="77777777" w:rsidTr="002B4602">
        <w:trPr>
          <w:trHeight w:val="297"/>
        </w:trPr>
        <w:tc>
          <w:tcPr>
            <w:tcW w:w="1844" w:type="dxa"/>
            <w:vMerge w:val="restart"/>
            <w:vAlign w:val="center"/>
          </w:tcPr>
          <w:p w14:paraId="312ADDB1" w14:textId="0F61A5F0" w:rsidR="00F94C64" w:rsidRPr="0034289D" w:rsidRDefault="00F94C64" w:rsidP="00314B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S</w:t>
            </w:r>
            <w:r w:rsidR="00EE14D0">
              <w:rPr>
                <w:rFonts w:ascii="Arial Narrow" w:hAnsi="Arial Narrow"/>
                <w:sz w:val="22"/>
                <w:szCs w:val="22"/>
              </w:rPr>
              <w:t>ervicio de Atención Temprana</w:t>
            </w:r>
          </w:p>
        </w:tc>
        <w:tc>
          <w:tcPr>
            <w:tcW w:w="3401" w:type="dxa"/>
            <w:vAlign w:val="center"/>
          </w:tcPr>
          <w:p w14:paraId="54879A61" w14:textId="1749E904" w:rsidR="00F94C64" w:rsidRPr="0034289D" w:rsidRDefault="00F94C64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Fecha de alta en el Servicio</w:t>
            </w:r>
          </w:p>
        </w:tc>
        <w:tc>
          <w:tcPr>
            <w:tcW w:w="3260" w:type="dxa"/>
            <w:vAlign w:val="center"/>
          </w:tcPr>
          <w:p w14:paraId="713A5539" w14:textId="77777777" w:rsidR="00F94C64" w:rsidRPr="0034289D" w:rsidRDefault="00F94C64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 xml:space="preserve">Horas / mes </w:t>
            </w:r>
          </w:p>
        </w:tc>
      </w:tr>
      <w:tr w:rsidR="00F94C64" w:rsidRPr="0034289D" w14:paraId="7819ADF7" w14:textId="77777777" w:rsidTr="002B4602">
        <w:trPr>
          <w:trHeight w:val="154"/>
        </w:trPr>
        <w:tc>
          <w:tcPr>
            <w:tcW w:w="1844" w:type="dxa"/>
            <w:vMerge/>
            <w:vAlign w:val="center"/>
          </w:tcPr>
          <w:p w14:paraId="07E9F15D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F3BEE54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331782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33D179" w14:textId="77777777" w:rsidR="000025B8" w:rsidRPr="0034289D" w:rsidRDefault="000025B8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DEAEDFF" w14:textId="2705C708" w:rsidR="00D20134" w:rsidRPr="0034289D" w:rsidRDefault="00C04BF8" w:rsidP="002B46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Que las actividades a desarrollar se corresponden a los siguientes programas</w:t>
      </w:r>
      <w:r w:rsidR="00314B66">
        <w:rPr>
          <w:rFonts w:ascii="Arial Narrow" w:hAnsi="Arial Narrow"/>
          <w:sz w:val="22"/>
          <w:szCs w:val="22"/>
        </w:rPr>
        <w:t xml:space="preserve"> (marcar con X los que correspondan)</w:t>
      </w:r>
      <w:r w:rsidRPr="0034289D">
        <w:rPr>
          <w:rFonts w:ascii="Arial Narrow" w:hAnsi="Arial Narrow"/>
          <w:sz w:val="22"/>
          <w:szCs w:val="22"/>
        </w:rPr>
        <w:t>:</w:t>
      </w:r>
    </w:p>
    <w:p w14:paraId="48B92907" w14:textId="77777777" w:rsidR="002F2336" w:rsidRPr="0034289D" w:rsidRDefault="002F2336" w:rsidP="002B4602">
      <w:pPr>
        <w:rPr>
          <w:rFonts w:ascii="Arial Narrow" w:hAnsi="Arial Narrow"/>
          <w:sz w:val="22"/>
          <w:szCs w:val="22"/>
        </w:rPr>
      </w:pPr>
    </w:p>
    <w:p w14:paraId="0267BFC6" w14:textId="6E081910" w:rsidR="00E773CF" w:rsidRPr="0034289D" w:rsidRDefault="00314B66" w:rsidP="0034289D">
      <w:pPr>
        <w:numPr>
          <w:ilvl w:val="0"/>
          <w:numId w:val="23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>Programa de información, asesoramiento y orientación</w:t>
      </w:r>
      <w:r w:rsidR="00A5492A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09CD6DD" w14:textId="0E04364A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 xml:space="preserve">Programa de estimulación cognitiva </w:t>
      </w:r>
      <w:r w:rsidR="00C04BF8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DC45ADC" w14:textId="46C87DD4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EE14D0">
        <w:rPr>
          <w:rFonts w:ascii="Arial Narrow" w:hAnsi="Arial Narrow"/>
          <w:sz w:val="22"/>
          <w:szCs w:val="22"/>
        </w:rPr>
        <w:t>Logopedia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A99D4A5" w14:textId="77CAC398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EE14D0">
        <w:rPr>
          <w:rFonts w:ascii="Arial Narrow" w:hAnsi="Arial Narrow"/>
          <w:sz w:val="22"/>
          <w:szCs w:val="22"/>
        </w:rPr>
        <w:t>Fisioterapia</w:t>
      </w:r>
      <w:r w:rsidR="00411378" w:rsidRPr="00314B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C204438" w14:textId="77777777" w:rsidR="009318F9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__ </w:t>
      </w:r>
      <w:r w:rsidR="00EE14D0">
        <w:rPr>
          <w:rFonts w:ascii="Arial Narrow" w:hAnsi="Arial Narrow"/>
          <w:sz w:val="22"/>
          <w:szCs w:val="22"/>
        </w:rPr>
        <w:t>Atención Psicológica</w:t>
      </w:r>
      <w:r w:rsidR="004445C2" w:rsidRPr="00314B66">
        <w:rPr>
          <w:rFonts w:ascii="Arial Narrow" w:hAnsi="Arial Narrow"/>
          <w:sz w:val="22"/>
          <w:szCs w:val="22"/>
        </w:rPr>
        <w:t xml:space="preserve"> </w:t>
      </w:r>
    </w:p>
    <w:p w14:paraId="4CE5C9A5" w14:textId="5F7B61C3" w:rsidR="009318F9" w:rsidRDefault="009318F9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Pr="0034289D">
        <w:rPr>
          <w:rFonts w:ascii="Arial Narrow" w:hAnsi="Arial Narrow"/>
          <w:sz w:val="22"/>
          <w:szCs w:val="22"/>
        </w:rPr>
        <w:t xml:space="preserve">Asistencia y formación en tecnologías de apoyo y adaptaciones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B6261D0" w14:textId="1275778B" w:rsidR="00C278FB" w:rsidRPr="0034289D" w:rsidRDefault="00C278FB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 Otros</w:t>
      </w:r>
      <w:r w:rsidR="00E50343">
        <w:rPr>
          <w:rFonts w:ascii="Arial Narrow" w:hAnsi="Arial Narrow"/>
          <w:sz w:val="22"/>
          <w:szCs w:val="22"/>
        </w:rPr>
        <w:t xml:space="preserve"> servicios</w:t>
      </w:r>
      <w:r>
        <w:rPr>
          <w:rFonts w:ascii="Arial Narrow" w:hAnsi="Arial Narrow"/>
          <w:sz w:val="22"/>
          <w:szCs w:val="22"/>
        </w:rPr>
        <w:t>: ______________________________________________</w:t>
      </w:r>
    </w:p>
    <w:p w14:paraId="2A6176AC" w14:textId="77777777" w:rsidR="00E773CF" w:rsidRPr="0034289D" w:rsidRDefault="00E773CF" w:rsidP="002B460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8127554" w14:textId="0476249E" w:rsidR="00907C36" w:rsidRPr="0034289D" w:rsidRDefault="002B4602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318F9">
        <w:rPr>
          <w:rFonts w:ascii="Arial Narrow" w:hAnsi="Arial Narrow"/>
          <w:b/>
          <w:bCs/>
          <w:sz w:val="22"/>
          <w:szCs w:val="22"/>
        </w:rPr>
        <w:t>Segundo</w:t>
      </w:r>
      <w:r w:rsidRPr="0034289D">
        <w:rPr>
          <w:rFonts w:ascii="Arial Narrow" w:hAnsi="Arial Narrow"/>
          <w:sz w:val="22"/>
          <w:szCs w:val="22"/>
        </w:rPr>
        <w:t>. -</w:t>
      </w:r>
      <w:r w:rsidR="00907C36" w:rsidRPr="0034289D">
        <w:rPr>
          <w:rFonts w:ascii="Arial Narrow" w:hAnsi="Arial Narrow"/>
          <w:sz w:val="22"/>
          <w:szCs w:val="22"/>
        </w:rPr>
        <w:t xml:space="preserve"> Funcionamiento del servicio: </w:t>
      </w:r>
    </w:p>
    <w:p w14:paraId="772C1757" w14:textId="534B6702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El profesional realizará las actividades establecidas en </w:t>
      </w:r>
      <w:r w:rsidR="00662B6D" w:rsidRPr="0034289D">
        <w:rPr>
          <w:rFonts w:ascii="Arial Narrow" w:hAnsi="Arial Narrow"/>
          <w:sz w:val="22"/>
          <w:szCs w:val="22"/>
        </w:rPr>
        <w:t xml:space="preserve">cada programa, </w:t>
      </w:r>
      <w:r w:rsidRPr="0034289D">
        <w:rPr>
          <w:rFonts w:ascii="Arial Narrow" w:hAnsi="Arial Narrow"/>
          <w:sz w:val="22"/>
          <w:szCs w:val="22"/>
        </w:rPr>
        <w:t>en el horario acordado</w:t>
      </w:r>
      <w:r w:rsidR="00550F5C" w:rsidRPr="0034289D">
        <w:rPr>
          <w:rFonts w:ascii="Arial Narrow" w:hAnsi="Arial Narrow"/>
          <w:sz w:val="22"/>
          <w:szCs w:val="22"/>
        </w:rPr>
        <w:t>. El mismo podrá variar</w:t>
      </w:r>
      <w:r w:rsidRPr="0034289D">
        <w:rPr>
          <w:rFonts w:ascii="Arial Narrow" w:hAnsi="Arial Narrow"/>
          <w:sz w:val="22"/>
          <w:szCs w:val="22"/>
        </w:rPr>
        <w:t xml:space="preserve"> </w:t>
      </w:r>
      <w:r w:rsidR="00550F5C" w:rsidRPr="0034289D">
        <w:rPr>
          <w:rFonts w:ascii="Arial Narrow" w:hAnsi="Arial Narrow"/>
          <w:sz w:val="22"/>
          <w:szCs w:val="22"/>
        </w:rPr>
        <w:t xml:space="preserve">entre </w:t>
      </w:r>
      <w:r w:rsidRPr="0034289D">
        <w:rPr>
          <w:rFonts w:ascii="Arial Narrow" w:hAnsi="Arial Narrow"/>
          <w:sz w:val="22"/>
          <w:szCs w:val="22"/>
        </w:rPr>
        <w:t xml:space="preserve">unos 15 </w:t>
      </w:r>
      <w:r w:rsidR="002B4602" w:rsidRPr="0034289D">
        <w:rPr>
          <w:rFonts w:ascii="Arial Narrow" w:hAnsi="Arial Narrow"/>
          <w:sz w:val="22"/>
          <w:szCs w:val="22"/>
        </w:rPr>
        <w:t>o</w:t>
      </w:r>
      <w:r w:rsidRPr="0034289D">
        <w:rPr>
          <w:rFonts w:ascii="Arial Narrow" w:hAnsi="Arial Narrow"/>
          <w:sz w:val="22"/>
          <w:szCs w:val="22"/>
        </w:rPr>
        <w:t xml:space="preserve"> 20 minutos. </w:t>
      </w:r>
    </w:p>
    <w:p w14:paraId="7188604F" w14:textId="3E7A9237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Atendiendo a la demanda existente, el </w:t>
      </w:r>
      <w:r w:rsidR="002B4602">
        <w:rPr>
          <w:rFonts w:ascii="Arial Narrow" w:hAnsi="Arial Narrow"/>
          <w:sz w:val="22"/>
          <w:szCs w:val="22"/>
        </w:rPr>
        <w:t>S</w:t>
      </w:r>
      <w:r w:rsidRPr="0034289D">
        <w:rPr>
          <w:rFonts w:ascii="Arial Narrow" w:hAnsi="Arial Narrow"/>
          <w:sz w:val="22"/>
          <w:szCs w:val="22"/>
        </w:rPr>
        <w:t>ervicio p</w:t>
      </w:r>
      <w:r w:rsidR="002B4602">
        <w:rPr>
          <w:rFonts w:ascii="Arial Narrow" w:hAnsi="Arial Narrow"/>
          <w:sz w:val="22"/>
          <w:szCs w:val="22"/>
        </w:rPr>
        <w:t>odría</w:t>
      </w:r>
      <w:r w:rsidRPr="0034289D">
        <w:rPr>
          <w:rFonts w:ascii="Arial Narrow" w:hAnsi="Arial Narrow"/>
          <w:sz w:val="22"/>
          <w:szCs w:val="22"/>
        </w:rPr>
        <w:t xml:space="preserve"> sufrir variaciones que se comunicarán con suficiente anticipación. </w:t>
      </w:r>
    </w:p>
    <w:p w14:paraId="17E3B2B5" w14:textId="14EF1DFB" w:rsidR="00907C36" w:rsidRPr="0034289D" w:rsidRDefault="00907C36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bCs/>
          <w:sz w:val="22"/>
          <w:szCs w:val="22"/>
        </w:rPr>
        <w:t xml:space="preserve">La </w:t>
      </w:r>
      <w:r w:rsidR="002B4602">
        <w:rPr>
          <w:rFonts w:ascii="Arial Narrow" w:hAnsi="Arial Narrow"/>
          <w:bCs/>
          <w:sz w:val="22"/>
          <w:szCs w:val="22"/>
        </w:rPr>
        <w:t>Fundación</w:t>
      </w:r>
      <w:r w:rsidRPr="0034289D">
        <w:rPr>
          <w:rFonts w:ascii="Arial Narrow" w:hAnsi="Arial Narrow"/>
          <w:bCs/>
          <w:sz w:val="22"/>
          <w:szCs w:val="22"/>
        </w:rPr>
        <w:t xml:space="preserve"> se compromete a mantener el </w:t>
      </w:r>
      <w:r w:rsidR="002B4602">
        <w:rPr>
          <w:rFonts w:ascii="Arial Narrow" w:hAnsi="Arial Narrow"/>
          <w:bCs/>
          <w:sz w:val="22"/>
          <w:szCs w:val="22"/>
        </w:rPr>
        <w:t>S</w:t>
      </w:r>
      <w:r w:rsidRPr="0034289D">
        <w:rPr>
          <w:rFonts w:ascii="Arial Narrow" w:hAnsi="Arial Narrow"/>
          <w:bCs/>
          <w:sz w:val="22"/>
          <w:szCs w:val="22"/>
        </w:rPr>
        <w:t>ervicio y en caso de ausencia del profesional</w:t>
      </w:r>
      <w:r w:rsidR="002B4602">
        <w:rPr>
          <w:rFonts w:ascii="Arial Narrow" w:hAnsi="Arial Narrow"/>
          <w:bCs/>
          <w:sz w:val="22"/>
          <w:szCs w:val="22"/>
        </w:rPr>
        <w:t xml:space="preserve">, </w:t>
      </w:r>
      <w:r w:rsidRPr="0034289D">
        <w:rPr>
          <w:rFonts w:ascii="Arial Narrow" w:hAnsi="Arial Narrow"/>
          <w:bCs/>
          <w:sz w:val="22"/>
          <w:szCs w:val="22"/>
        </w:rPr>
        <w:t>procurará sustituirlo con la mayor celeridad posible.</w:t>
      </w:r>
    </w:p>
    <w:p w14:paraId="154B94E9" w14:textId="26C021C7" w:rsidR="00F94C64" w:rsidRPr="0034289D" w:rsidRDefault="002B4602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Funcataes</w:t>
      </w:r>
      <w:r w:rsidR="003C50C3" w:rsidRPr="0034289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facilitará</w:t>
      </w:r>
      <w:r w:rsidR="003C50C3" w:rsidRPr="0034289D">
        <w:rPr>
          <w:rFonts w:ascii="Arial Narrow" w:hAnsi="Arial Narrow"/>
          <w:bCs/>
          <w:sz w:val="22"/>
          <w:szCs w:val="22"/>
        </w:rPr>
        <w:t xml:space="preserve"> el Reglamento de Régimen Interno a la persona dependiente o guardador/a de hecho, con el fin de que posea toda la informaci</w:t>
      </w:r>
      <w:r w:rsidR="00517615" w:rsidRPr="0034289D">
        <w:rPr>
          <w:rFonts w:ascii="Arial Narrow" w:hAnsi="Arial Narrow"/>
          <w:bCs/>
          <w:sz w:val="22"/>
          <w:szCs w:val="22"/>
        </w:rPr>
        <w:t>ón necesaria acerca del Servicio.</w:t>
      </w:r>
    </w:p>
    <w:p w14:paraId="0F9C693E" w14:textId="0EBB9F35" w:rsidR="00517615" w:rsidRPr="0034289D" w:rsidRDefault="00517615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bCs/>
          <w:sz w:val="22"/>
          <w:szCs w:val="22"/>
        </w:rPr>
        <w:t>Se realizará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Pr="0034289D">
        <w:rPr>
          <w:rFonts w:ascii="Arial Narrow" w:hAnsi="Arial Narrow"/>
          <w:bCs/>
          <w:sz w:val="22"/>
          <w:szCs w:val="22"/>
        </w:rPr>
        <w:t xml:space="preserve"> por parte del equipo </w:t>
      </w:r>
      <w:r w:rsidR="002B4602">
        <w:rPr>
          <w:rFonts w:ascii="Arial Narrow" w:hAnsi="Arial Narrow"/>
          <w:bCs/>
          <w:sz w:val="22"/>
          <w:szCs w:val="22"/>
        </w:rPr>
        <w:t xml:space="preserve">multidisciplinar </w:t>
      </w:r>
      <w:r w:rsidRPr="0034289D">
        <w:rPr>
          <w:rFonts w:ascii="Arial Narrow" w:hAnsi="Arial Narrow"/>
          <w:bCs/>
          <w:sz w:val="22"/>
          <w:szCs w:val="22"/>
        </w:rPr>
        <w:t>del Servicio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Pr="0034289D">
        <w:rPr>
          <w:rFonts w:ascii="Arial Narrow" w:hAnsi="Arial Narrow"/>
          <w:bCs/>
          <w:sz w:val="22"/>
          <w:szCs w:val="22"/>
        </w:rPr>
        <w:t xml:space="preserve"> el Plan de Atención Individualizada</w:t>
      </w:r>
      <w:r w:rsidR="002B4602">
        <w:rPr>
          <w:rFonts w:ascii="Arial Narrow" w:hAnsi="Arial Narrow"/>
          <w:bCs/>
          <w:sz w:val="22"/>
          <w:szCs w:val="22"/>
        </w:rPr>
        <w:t>;</w:t>
      </w:r>
      <w:r w:rsidRPr="0034289D">
        <w:rPr>
          <w:rFonts w:ascii="Arial Narrow" w:hAnsi="Arial Narrow"/>
          <w:bCs/>
          <w:sz w:val="22"/>
          <w:szCs w:val="22"/>
        </w:rPr>
        <w:t xml:space="preserve"> valoración que recoge el estudios y análisis de las necesidades de la persona dependiente, así como los objetivos y actividades a desarrollar.</w:t>
      </w:r>
    </w:p>
    <w:p w14:paraId="7E7E24A5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4850C5D4" w14:textId="5FBF23D4" w:rsidR="00907C36" w:rsidRPr="0034289D" w:rsidRDefault="002B4602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318F9">
        <w:rPr>
          <w:rFonts w:ascii="Arial Narrow" w:hAnsi="Arial Narrow"/>
          <w:b/>
          <w:sz w:val="22"/>
          <w:szCs w:val="22"/>
        </w:rPr>
        <w:t>Tercero</w:t>
      </w:r>
      <w:r w:rsidRPr="009318F9">
        <w:rPr>
          <w:rFonts w:ascii="Arial Narrow" w:hAnsi="Arial Narrow"/>
          <w:sz w:val="22"/>
          <w:szCs w:val="22"/>
        </w:rPr>
        <w:t>.</w:t>
      </w:r>
      <w:r w:rsidRPr="0034289D">
        <w:rPr>
          <w:rFonts w:ascii="Arial Narrow" w:hAnsi="Arial Narrow"/>
          <w:sz w:val="22"/>
          <w:szCs w:val="22"/>
        </w:rPr>
        <w:t xml:space="preserve"> -</w:t>
      </w:r>
      <w:r w:rsidR="00907C36" w:rsidRPr="0034289D">
        <w:rPr>
          <w:rFonts w:ascii="Arial Narrow" w:hAnsi="Arial Narrow"/>
          <w:sz w:val="22"/>
          <w:szCs w:val="22"/>
        </w:rPr>
        <w:t xml:space="preserve"> Compromisos del </w:t>
      </w:r>
      <w:r w:rsidR="00957758" w:rsidRPr="0034289D">
        <w:rPr>
          <w:rFonts w:ascii="Arial Narrow" w:hAnsi="Arial Narrow"/>
          <w:sz w:val="22"/>
          <w:szCs w:val="22"/>
        </w:rPr>
        <w:t>FAMILIAR</w:t>
      </w:r>
      <w:r w:rsidR="00D12FAF" w:rsidRPr="0034289D">
        <w:rPr>
          <w:rFonts w:ascii="Arial Narrow" w:hAnsi="Arial Narrow"/>
          <w:sz w:val="22"/>
          <w:szCs w:val="22"/>
        </w:rPr>
        <w:t>/GUARDADOR/USUARIO (en casos excepcionales y acordados con el Excmo. Cabildo Insular)</w:t>
      </w:r>
    </w:p>
    <w:p w14:paraId="5DC22178" w14:textId="77777777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34289D">
        <w:rPr>
          <w:rFonts w:ascii="Arial Narrow" w:hAnsi="Arial Narrow" w:cs="Arial"/>
          <w:bCs/>
          <w:sz w:val="22"/>
          <w:szCs w:val="22"/>
        </w:rPr>
        <w:t xml:space="preserve">Facilitar los </w:t>
      </w:r>
      <w:r w:rsidR="00662B6D" w:rsidRPr="0034289D">
        <w:rPr>
          <w:rFonts w:ascii="Arial Narrow" w:hAnsi="Arial Narrow" w:cs="Arial"/>
          <w:bCs/>
          <w:sz w:val="22"/>
          <w:szCs w:val="22"/>
        </w:rPr>
        <w:t xml:space="preserve">medios y </w:t>
      </w:r>
      <w:r w:rsidRPr="0034289D">
        <w:rPr>
          <w:rFonts w:ascii="Arial Narrow" w:hAnsi="Arial Narrow" w:cs="Arial"/>
          <w:bCs/>
          <w:sz w:val="22"/>
          <w:szCs w:val="22"/>
        </w:rPr>
        <w:t>materiales necesarios para posibilitar la labor de los profesionales.</w:t>
      </w:r>
    </w:p>
    <w:p w14:paraId="7B8ACF0F" w14:textId="77777777" w:rsidR="00907C36" w:rsidRPr="0034289D" w:rsidRDefault="00907C36" w:rsidP="002B4602">
      <w:pPr>
        <w:jc w:val="both"/>
        <w:rPr>
          <w:rFonts w:ascii="Arial Narrow" w:hAnsi="Arial Narrow" w:cs="Arial"/>
          <w:sz w:val="22"/>
          <w:szCs w:val="22"/>
        </w:rPr>
      </w:pPr>
    </w:p>
    <w:p w14:paraId="173663D2" w14:textId="2F7FAB85" w:rsidR="00907C36" w:rsidRPr="0034289D" w:rsidRDefault="002B4602" w:rsidP="0034289D">
      <w:pPr>
        <w:pStyle w:val="Ttulo9"/>
        <w:spacing w:line="360" w:lineRule="auto"/>
        <w:rPr>
          <w:rFonts w:ascii="Arial Narrow" w:hAnsi="Arial Narrow"/>
          <w:b w:val="0"/>
          <w:bCs w:val="0"/>
          <w:sz w:val="22"/>
          <w:szCs w:val="22"/>
          <w:u w:val="none"/>
        </w:rPr>
      </w:pPr>
      <w:r w:rsidRPr="009318F9">
        <w:rPr>
          <w:rFonts w:ascii="Arial Narrow" w:hAnsi="Arial Narrow"/>
          <w:sz w:val="22"/>
          <w:szCs w:val="22"/>
          <w:u w:val="none"/>
        </w:rPr>
        <w:t>Cuarto. -</w:t>
      </w:r>
      <w:r w:rsidR="00907C36" w:rsidRPr="0034289D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907C36" w:rsidRPr="0034289D">
        <w:rPr>
          <w:rFonts w:ascii="Arial Narrow" w:hAnsi="Arial Narrow"/>
          <w:b w:val="0"/>
          <w:bCs w:val="0"/>
          <w:sz w:val="22"/>
          <w:szCs w:val="22"/>
          <w:u w:val="none"/>
        </w:rPr>
        <w:t>Causas de extinción del presente contrato:</w:t>
      </w:r>
    </w:p>
    <w:p w14:paraId="1CA01C06" w14:textId="6B58250D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Solicitud de causar baja por el responsable o cualquier otra persona autorizada. Deberá hacerse por escrito</w:t>
      </w:r>
      <w:r w:rsidR="002B4602">
        <w:rPr>
          <w:rFonts w:ascii="Arial Narrow" w:hAnsi="Arial Narrow"/>
          <w:sz w:val="22"/>
          <w:szCs w:val="22"/>
        </w:rPr>
        <w:t>,</w:t>
      </w:r>
      <w:r w:rsidRPr="0034289D">
        <w:rPr>
          <w:rFonts w:ascii="Arial Narrow" w:hAnsi="Arial Narrow"/>
          <w:sz w:val="22"/>
          <w:szCs w:val="22"/>
        </w:rPr>
        <w:t xml:space="preserve"> con 15 días de antelación a la fecha que se desea causar baja, excepto que existan causas que justifiquen su incumplimiento.</w:t>
      </w:r>
      <w:r w:rsidR="00517615" w:rsidRPr="0034289D">
        <w:rPr>
          <w:rFonts w:ascii="Arial Narrow" w:hAnsi="Arial Narrow"/>
          <w:sz w:val="22"/>
          <w:szCs w:val="22"/>
        </w:rPr>
        <w:t xml:space="preserve"> Dicha baja deberá ser comunicada al Excmo. Cabildo Insular de La Palma, vía registro de entrada, así como a </w:t>
      </w:r>
      <w:r w:rsidR="002B4602">
        <w:rPr>
          <w:rFonts w:ascii="Arial Narrow" w:hAnsi="Arial Narrow"/>
          <w:sz w:val="22"/>
          <w:szCs w:val="22"/>
        </w:rPr>
        <w:t>Funcataes</w:t>
      </w:r>
      <w:r w:rsidR="00517615" w:rsidRPr="0034289D">
        <w:rPr>
          <w:rFonts w:ascii="Arial Narrow" w:hAnsi="Arial Narrow"/>
          <w:sz w:val="22"/>
          <w:szCs w:val="22"/>
        </w:rPr>
        <w:t xml:space="preserve">. </w:t>
      </w:r>
    </w:p>
    <w:p w14:paraId="455FD684" w14:textId="57661BB1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Cuando el </w:t>
      </w:r>
      <w:r w:rsidR="009318F9">
        <w:rPr>
          <w:rFonts w:ascii="Arial Narrow" w:hAnsi="Arial Narrow"/>
          <w:sz w:val="22"/>
          <w:szCs w:val="22"/>
        </w:rPr>
        <w:t xml:space="preserve">menor </w:t>
      </w:r>
      <w:r w:rsidRPr="0034289D">
        <w:rPr>
          <w:rFonts w:ascii="Arial Narrow" w:hAnsi="Arial Narrow"/>
          <w:sz w:val="22"/>
          <w:szCs w:val="22"/>
        </w:rPr>
        <w:t xml:space="preserve">usuario presente alteraciones de conducta que supongan un riesgo para la integridad física del </w:t>
      </w:r>
      <w:r w:rsidR="002B4602">
        <w:rPr>
          <w:rFonts w:ascii="Arial Narrow" w:hAnsi="Arial Narrow"/>
          <w:sz w:val="22"/>
          <w:szCs w:val="22"/>
        </w:rPr>
        <w:t>personal</w:t>
      </w:r>
      <w:r w:rsidR="009318F9">
        <w:rPr>
          <w:rFonts w:ascii="Arial Narrow" w:hAnsi="Arial Narrow"/>
          <w:sz w:val="22"/>
          <w:szCs w:val="22"/>
        </w:rPr>
        <w:t xml:space="preserve"> o de sí mismo</w:t>
      </w:r>
      <w:r w:rsidRPr="0034289D">
        <w:rPr>
          <w:rFonts w:ascii="Arial Narrow" w:hAnsi="Arial Narrow"/>
          <w:sz w:val="22"/>
          <w:szCs w:val="22"/>
        </w:rPr>
        <w:t>.</w:t>
      </w:r>
    </w:p>
    <w:p w14:paraId="08B5529C" w14:textId="48E8A80F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Cuando los familiares, cuidadores o representante del</w:t>
      </w:r>
      <w:r w:rsidR="009318F9">
        <w:rPr>
          <w:rFonts w:ascii="Arial Narrow" w:hAnsi="Arial Narrow"/>
          <w:sz w:val="22"/>
          <w:szCs w:val="22"/>
        </w:rPr>
        <w:t xml:space="preserve"> menor</w:t>
      </w:r>
      <w:r w:rsidRPr="0034289D">
        <w:rPr>
          <w:rFonts w:ascii="Arial Narrow" w:hAnsi="Arial Narrow"/>
          <w:sz w:val="22"/>
          <w:szCs w:val="22"/>
        </w:rPr>
        <w:t xml:space="preserve"> usuario dificulten el ejercicio de las tareas de los profesionales que atiendan el servicio y/o o no muestren una cooperación y comunicación adecuada con el personal de esta </w:t>
      </w:r>
      <w:r w:rsidR="002B4602">
        <w:rPr>
          <w:rFonts w:ascii="Arial Narrow" w:hAnsi="Arial Narrow"/>
          <w:sz w:val="22"/>
          <w:szCs w:val="22"/>
        </w:rPr>
        <w:t>E</w:t>
      </w:r>
      <w:r w:rsidRPr="0034289D">
        <w:rPr>
          <w:rFonts w:ascii="Arial Narrow" w:hAnsi="Arial Narrow"/>
          <w:sz w:val="22"/>
          <w:szCs w:val="22"/>
        </w:rPr>
        <w:t>ntidad.</w:t>
      </w:r>
    </w:p>
    <w:p w14:paraId="2F2ED72E" w14:textId="666CC19A" w:rsidR="00D12FAF" w:rsidRPr="0034289D" w:rsidRDefault="00D12FAF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Cuando el usuario deje de cumplir con el perfil establecido para </w:t>
      </w:r>
      <w:r w:rsidR="009318F9">
        <w:rPr>
          <w:rFonts w:ascii="Arial Narrow" w:hAnsi="Arial Narrow"/>
          <w:sz w:val="22"/>
          <w:szCs w:val="22"/>
        </w:rPr>
        <w:t>Atención Temprana.</w:t>
      </w:r>
    </w:p>
    <w:p w14:paraId="3301D581" w14:textId="77777777" w:rsidR="00D12FAF" w:rsidRPr="0034289D" w:rsidRDefault="00D12FAF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Cuando sea comunicada la baja por el Excmo. Cabildo Insular de La Palma.</w:t>
      </w:r>
    </w:p>
    <w:p w14:paraId="68688EE0" w14:textId="44E26674" w:rsidR="00907C36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incumpliendo de </w:t>
      </w:r>
      <w:r w:rsidR="002B4602">
        <w:rPr>
          <w:rFonts w:ascii="Arial Narrow" w:hAnsi="Arial Narrow"/>
          <w:sz w:val="22"/>
          <w:szCs w:val="22"/>
        </w:rPr>
        <w:t>Funcataes</w:t>
      </w:r>
      <w:r w:rsidRPr="0034289D">
        <w:rPr>
          <w:rFonts w:ascii="Arial Narrow" w:hAnsi="Arial Narrow"/>
          <w:sz w:val="22"/>
          <w:szCs w:val="22"/>
        </w:rPr>
        <w:t xml:space="preserve"> de sus obligaciones.</w:t>
      </w:r>
    </w:p>
    <w:p w14:paraId="0E3E1F7D" w14:textId="14DC0C92" w:rsidR="00E77668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lastRenderedPageBreak/>
        <w:t xml:space="preserve">Por incumplimiento de los acuerdos establecidos en convenio entre el Excmo. Cabildo Insular y </w:t>
      </w:r>
      <w:r w:rsidR="0079555C">
        <w:rPr>
          <w:rFonts w:ascii="Arial Narrow" w:hAnsi="Arial Narrow"/>
          <w:sz w:val="22"/>
          <w:szCs w:val="22"/>
        </w:rPr>
        <w:t>Funcataes</w:t>
      </w:r>
    </w:p>
    <w:p w14:paraId="004AB869" w14:textId="06BB93D8" w:rsidR="00E77668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</w:t>
      </w:r>
      <w:r w:rsidR="009318F9">
        <w:rPr>
          <w:rFonts w:ascii="Arial Narrow" w:hAnsi="Arial Narrow"/>
          <w:sz w:val="22"/>
          <w:szCs w:val="22"/>
        </w:rPr>
        <w:t>f</w:t>
      </w:r>
      <w:r w:rsidRPr="0034289D">
        <w:rPr>
          <w:rFonts w:ascii="Arial Narrow" w:hAnsi="Arial Narrow"/>
          <w:sz w:val="22"/>
          <w:szCs w:val="22"/>
        </w:rPr>
        <w:t>allecimiento.</w:t>
      </w:r>
    </w:p>
    <w:p w14:paraId="4D9137E3" w14:textId="77777777" w:rsidR="00907C36" w:rsidRPr="0034289D" w:rsidRDefault="00907C36" w:rsidP="0034289D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719CB98" w14:textId="14BA8126" w:rsidR="00907C36" w:rsidRPr="0034289D" w:rsidRDefault="0079555C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318F9">
        <w:rPr>
          <w:rFonts w:ascii="Arial Narrow" w:hAnsi="Arial Narrow"/>
          <w:b/>
          <w:sz w:val="22"/>
          <w:szCs w:val="22"/>
        </w:rPr>
        <w:t>Sexto</w:t>
      </w:r>
      <w:r w:rsidRPr="0034289D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–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 persona responsable</w:t>
      </w:r>
      <w:r w:rsidR="00305EF8" w:rsidRPr="0034289D">
        <w:rPr>
          <w:rFonts w:ascii="Arial Narrow" w:hAnsi="Arial Narrow"/>
          <w:sz w:val="22"/>
          <w:szCs w:val="22"/>
        </w:rPr>
        <w:t xml:space="preserve"> del </w:t>
      </w:r>
      <w:r>
        <w:rPr>
          <w:rFonts w:ascii="Arial Narrow" w:hAnsi="Arial Narrow"/>
          <w:sz w:val="22"/>
          <w:szCs w:val="22"/>
        </w:rPr>
        <w:t>S</w:t>
      </w:r>
      <w:r w:rsidR="00305EF8" w:rsidRPr="0034289D">
        <w:rPr>
          <w:rFonts w:ascii="Arial Narrow" w:hAnsi="Arial Narrow"/>
          <w:sz w:val="22"/>
          <w:szCs w:val="22"/>
        </w:rPr>
        <w:t>ervicio,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 w:rsidR="005D338A" w:rsidRPr="0034289D">
        <w:rPr>
          <w:rFonts w:ascii="Arial Narrow" w:hAnsi="Arial Narrow"/>
          <w:sz w:val="22"/>
          <w:szCs w:val="22"/>
        </w:rPr>
        <w:t>y el familiar/guardador/usuario/</w:t>
      </w:r>
      <w:r>
        <w:rPr>
          <w:rFonts w:ascii="Arial Narrow" w:hAnsi="Arial Narrow"/>
          <w:sz w:val="22"/>
          <w:szCs w:val="22"/>
        </w:rPr>
        <w:t>a</w:t>
      </w:r>
      <w:r w:rsidR="00305EF8" w:rsidRPr="0034289D">
        <w:rPr>
          <w:rFonts w:ascii="Arial Narrow" w:hAnsi="Arial Narrow"/>
          <w:sz w:val="22"/>
          <w:szCs w:val="22"/>
        </w:rPr>
        <w:t xml:space="preserve">, </w:t>
      </w:r>
      <w:r w:rsidR="00907C36" w:rsidRPr="0034289D">
        <w:rPr>
          <w:rFonts w:ascii="Arial Narrow" w:hAnsi="Arial Narrow"/>
          <w:sz w:val="22"/>
          <w:szCs w:val="22"/>
        </w:rPr>
        <w:t>se compromete</w:t>
      </w:r>
      <w:r w:rsidR="00305EF8" w:rsidRPr="0034289D">
        <w:rPr>
          <w:rFonts w:ascii="Arial Narrow" w:hAnsi="Arial Narrow"/>
          <w:sz w:val="22"/>
          <w:szCs w:val="22"/>
        </w:rPr>
        <w:t>n</w:t>
      </w:r>
      <w:r w:rsidR="00907C36" w:rsidRPr="0034289D">
        <w:rPr>
          <w:rFonts w:ascii="Arial Narrow" w:hAnsi="Arial Narrow"/>
          <w:sz w:val="22"/>
          <w:szCs w:val="22"/>
        </w:rPr>
        <w:t xml:space="preserve"> al cumplimiento de las normas generales y específicas de funcionamiento</w:t>
      </w:r>
      <w:r w:rsidR="00305EF8" w:rsidRPr="0034289D">
        <w:rPr>
          <w:rFonts w:ascii="Arial Narrow" w:hAnsi="Arial Narrow"/>
          <w:sz w:val="22"/>
          <w:szCs w:val="22"/>
        </w:rPr>
        <w:t>,</w:t>
      </w:r>
      <w:r w:rsidR="00907C36" w:rsidRPr="0034289D">
        <w:rPr>
          <w:rFonts w:ascii="Arial Narrow" w:hAnsi="Arial Narrow"/>
          <w:sz w:val="22"/>
          <w:szCs w:val="22"/>
        </w:rPr>
        <w:t xml:space="preserve"> que en cada momento determine</w:t>
      </w:r>
      <w:r w:rsidR="00305EF8" w:rsidRPr="0034289D">
        <w:rPr>
          <w:rFonts w:ascii="Arial Narrow" w:hAnsi="Arial Narrow"/>
          <w:sz w:val="22"/>
          <w:szCs w:val="22"/>
        </w:rPr>
        <w:t>n los procedimientos aprobados por la entidad.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</w:p>
    <w:p w14:paraId="13A45D10" w14:textId="77777777" w:rsidR="0076498D" w:rsidRPr="0034289D" w:rsidRDefault="0076498D" w:rsidP="0079555C">
      <w:pPr>
        <w:pStyle w:val="Textoindependiente"/>
        <w:jc w:val="both"/>
        <w:rPr>
          <w:rFonts w:ascii="Arial Narrow" w:hAnsi="Arial Narrow"/>
          <w:sz w:val="22"/>
          <w:szCs w:val="22"/>
        </w:rPr>
      </w:pPr>
    </w:p>
    <w:p w14:paraId="2392F64C" w14:textId="77777777" w:rsidR="00907C36" w:rsidRPr="0034289D" w:rsidRDefault="00907C36" w:rsidP="0034289D">
      <w:pPr>
        <w:pStyle w:val="Textoindependiente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Con el más amplio sentido de colaboración y en prueba de conformidad, a lo acordado en el presente contrato por ambas partes, se firma el mismo por duplicado en el lugar y fecha indicados en el encabezado.</w:t>
      </w:r>
    </w:p>
    <w:p w14:paraId="57FF8006" w14:textId="77777777" w:rsidR="00650E76" w:rsidRPr="0034289D" w:rsidRDefault="00650E76" w:rsidP="0034289D">
      <w:pPr>
        <w:pStyle w:val="Textoindependiente"/>
        <w:spacing w:line="360" w:lineRule="auto"/>
        <w:rPr>
          <w:rFonts w:ascii="Arial Narrow" w:hAnsi="Arial Narrow"/>
          <w:sz w:val="22"/>
          <w:szCs w:val="22"/>
        </w:rPr>
      </w:pPr>
    </w:p>
    <w:p w14:paraId="7FDF4BC7" w14:textId="77777777" w:rsidR="00650E76" w:rsidRPr="0034289D" w:rsidRDefault="00650E76" w:rsidP="0034289D">
      <w:pPr>
        <w:pStyle w:val="Textoindependiente"/>
        <w:spacing w:line="360" w:lineRule="auto"/>
        <w:rPr>
          <w:rFonts w:ascii="Arial Narrow" w:hAnsi="Arial Narrow"/>
          <w:sz w:val="22"/>
          <w:szCs w:val="22"/>
        </w:rPr>
      </w:pPr>
    </w:p>
    <w:p w14:paraId="346B1D2F" w14:textId="77777777" w:rsidR="00907C36" w:rsidRPr="0034289D" w:rsidRDefault="00907C36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0C4B72B6" w14:textId="77777777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192"/>
      </w:tblGrid>
      <w:tr w:rsidR="00907C36" w:rsidRPr="0034289D" w14:paraId="31B71CBF" w14:textId="77777777" w:rsidTr="005D338A">
        <w:trPr>
          <w:trHeight w:val="1402"/>
        </w:trPr>
        <w:tc>
          <w:tcPr>
            <w:tcW w:w="5109" w:type="dxa"/>
          </w:tcPr>
          <w:p w14:paraId="457C7367" w14:textId="77777777" w:rsidR="00907C36" w:rsidRPr="0034289D" w:rsidRDefault="00907C36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Fdo.:</w:t>
            </w:r>
          </w:p>
        </w:tc>
        <w:tc>
          <w:tcPr>
            <w:tcW w:w="4192" w:type="dxa"/>
          </w:tcPr>
          <w:p w14:paraId="5264149A" w14:textId="77777777" w:rsidR="00907C36" w:rsidRPr="0034289D" w:rsidRDefault="00907C36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Fdo.:</w:t>
            </w:r>
          </w:p>
          <w:p w14:paraId="64773E25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98085A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8548A6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040EDFD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F6A2AE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1CBC7A6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7C36" w:rsidRPr="0034289D" w14:paraId="2FB7C0FA" w14:textId="77777777" w:rsidTr="005D338A">
        <w:trPr>
          <w:trHeight w:val="238"/>
        </w:trPr>
        <w:tc>
          <w:tcPr>
            <w:tcW w:w="5109" w:type="dxa"/>
          </w:tcPr>
          <w:p w14:paraId="58D6A586" w14:textId="4700E29D" w:rsidR="00907C36" w:rsidRPr="0034289D" w:rsidRDefault="009318F9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Directora Servicio At. Temprana Funcataes</w:t>
            </w:r>
            <w:r w:rsidR="00907C36" w:rsidRPr="0034289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92" w:type="dxa"/>
          </w:tcPr>
          <w:p w14:paraId="3D98F33A" w14:textId="43B5151A" w:rsidR="00907C36" w:rsidRPr="0034289D" w:rsidRDefault="00D12FAF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Familiar/Cuidador/Guardador/Usuario</w:t>
            </w:r>
            <w:r w:rsidR="0079555C">
              <w:rPr>
                <w:rFonts w:ascii="Arial Narrow" w:hAnsi="Arial Narrow"/>
                <w:sz w:val="22"/>
                <w:szCs w:val="22"/>
              </w:rPr>
              <w:t>/a</w:t>
            </w:r>
          </w:p>
        </w:tc>
      </w:tr>
    </w:tbl>
    <w:p w14:paraId="3773068B" w14:textId="77777777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907C36" w:rsidRPr="0034289D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5476" w14:textId="77777777" w:rsidR="00813EE9" w:rsidRDefault="00813EE9">
      <w:r>
        <w:separator/>
      </w:r>
    </w:p>
  </w:endnote>
  <w:endnote w:type="continuationSeparator" w:id="0">
    <w:p w14:paraId="1F7B7C19" w14:textId="77777777" w:rsidR="00813EE9" w:rsidRDefault="0081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ACC6" w14:textId="77777777" w:rsidR="009C48C6" w:rsidRDefault="009C48C6" w:rsidP="00A377B5">
    <w:pPr>
      <w:pStyle w:val="Textoindependiente"/>
      <w:rPr>
        <w:rFonts w:cs="Arial"/>
        <w:bCs/>
        <w:i/>
        <w:iCs/>
        <w:sz w:val="16"/>
        <w:szCs w:val="16"/>
      </w:rPr>
    </w:pPr>
  </w:p>
  <w:p w14:paraId="6E309396" w14:textId="5F93B964" w:rsidR="00D86784" w:rsidRPr="00EE6301" w:rsidRDefault="00A377B5" w:rsidP="002B4602">
    <w:pPr>
      <w:pStyle w:val="Textoindependiente"/>
      <w:ind w:right="-1"/>
      <w:jc w:val="both"/>
      <w:rPr>
        <w:rFonts w:ascii="Arial Narrow" w:hAnsi="Arial Narrow" w:cs="Arial"/>
        <w:sz w:val="16"/>
        <w:szCs w:val="16"/>
      </w:rPr>
    </w:pPr>
    <w:r w:rsidRPr="00EE6301">
      <w:rPr>
        <w:rFonts w:ascii="Arial Narrow" w:hAnsi="Arial Narrow" w:cs="Arial"/>
        <w:bCs/>
        <w:sz w:val="16"/>
        <w:szCs w:val="16"/>
      </w:rPr>
      <w:t xml:space="preserve">Al amparo </w:t>
    </w:r>
    <w:r w:rsidR="00EE6301" w:rsidRPr="00EE6301">
      <w:rPr>
        <w:rFonts w:ascii="Arial Narrow" w:hAnsi="Arial Narrow" w:cs="Arial"/>
        <w:bCs/>
        <w:sz w:val="16"/>
        <w:szCs w:val="16"/>
      </w:rPr>
      <w:t xml:space="preserve">de la Ley </w:t>
    </w:r>
    <w:r w:rsidR="00EE6301" w:rsidRPr="00EE6301">
      <w:rPr>
        <w:rFonts w:ascii="Arial Narrow" w:hAnsi="Arial Narrow" w:cs="Arial"/>
        <w:sz w:val="16"/>
        <w:szCs w:val="16"/>
        <w:shd w:val="clear" w:color="auto" w:fill="FFFFFF"/>
      </w:rPr>
      <w:t>Orgánica 3/2018 de Protección de Datos Personales y garantía de los derechos digitales</w:t>
    </w:r>
    <w:r w:rsidRPr="00EE6301">
      <w:rPr>
        <w:rFonts w:ascii="Arial Narrow" w:hAnsi="Arial Narrow" w:cs="Arial"/>
        <w:bCs/>
        <w:sz w:val="16"/>
        <w:szCs w:val="16"/>
      </w:rPr>
      <w:t xml:space="preserve">, le informamos que sus datos personales obran en nuestros Ficheros Manuales o Informatizados, que respetamos la confidencialidad en la información facilitada, y que </w:t>
    </w:r>
    <w:r w:rsidRPr="00EE6301">
      <w:rPr>
        <w:rFonts w:ascii="Arial Narrow" w:hAnsi="Arial Narrow" w:cs="Arial"/>
        <w:sz w:val="16"/>
        <w:szCs w:val="16"/>
      </w:rPr>
      <w:t xml:space="preserve">puede ejercer el derecho de información en la recogida de sus datos, a </w:t>
    </w:r>
    <w:r w:rsidR="0079555C" w:rsidRPr="00EE6301">
      <w:rPr>
        <w:rFonts w:ascii="Arial Narrow" w:hAnsi="Arial Narrow" w:cs="Arial"/>
        <w:sz w:val="16"/>
        <w:szCs w:val="16"/>
      </w:rPr>
      <w:t>saber,</w:t>
    </w:r>
    <w:r w:rsidRPr="00EE6301">
      <w:rPr>
        <w:rFonts w:ascii="Arial Narrow" w:hAnsi="Arial Narrow" w:cs="Arial"/>
        <w:sz w:val="16"/>
        <w:szCs w:val="16"/>
      </w:rPr>
      <w:t xml:space="preserve"> por</w:t>
    </w:r>
    <w:r w:rsidR="0079555C" w:rsidRPr="00EE6301">
      <w:rPr>
        <w:rFonts w:ascii="Arial Narrow" w:hAnsi="Arial Narrow" w:cs="Arial"/>
        <w:sz w:val="16"/>
        <w:szCs w:val="16"/>
      </w:rPr>
      <w:t xml:space="preserve"> </w:t>
    </w:r>
    <w:r w:rsidRPr="00EE6301">
      <w:rPr>
        <w:rFonts w:ascii="Arial Narrow" w:hAnsi="Arial Narrow" w:cs="Arial"/>
        <w:sz w:val="16"/>
        <w:szCs w:val="16"/>
      </w:rPr>
      <w:t>qué y cómo son tratados sus datos personales y decidir en cuanto a su tratamiento.</w:t>
    </w:r>
    <w:r w:rsidR="002B4602" w:rsidRPr="00EE6301">
      <w:rPr>
        <w:rFonts w:ascii="Arial Narrow" w:hAnsi="Arial Narrow" w:cs="Arial"/>
        <w:sz w:val="16"/>
        <w:szCs w:val="16"/>
      </w:rPr>
      <w:t xml:space="preserve"> </w:t>
    </w:r>
    <w:r w:rsidRPr="00EE6301">
      <w:rPr>
        <w:rFonts w:ascii="Arial Narrow" w:hAnsi="Arial Narrow" w:cs="Arial"/>
        <w:sz w:val="16"/>
        <w:szCs w:val="16"/>
      </w:rPr>
      <w:t>Puede ejercitar en todo momento los derechos de consulta, acceso, rectificación, oposición y cancelación de sus datos</w:t>
    </w:r>
    <w:r w:rsidRPr="00EE6301">
      <w:rPr>
        <w:rStyle w:val="nfasis"/>
        <w:rFonts w:ascii="Arial Narrow" w:hAnsi="Arial Narrow" w:cs="Arial"/>
        <w:color w:val="000000"/>
        <w:sz w:val="16"/>
        <w:szCs w:val="16"/>
      </w:rPr>
      <w:t xml:space="preserve"> </w:t>
    </w:r>
    <w:r w:rsidRPr="00EE6301">
      <w:rPr>
        <w:rStyle w:val="nfasis"/>
        <w:rFonts w:ascii="Arial Narrow" w:hAnsi="Arial Narrow" w:cs="Arial"/>
        <w:i w:val="0"/>
        <w:iCs w:val="0"/>
        <w:color w:val="000000"/>
        <w:sz w:val="16"/>
        <w:szCs w:val="16"/>
      </w:rPr>
      <w:t>dirigiéndose por escrito, acompañando fotocopia del DNI u otro documento de identidad</w:t>
    </w:r>
    <w:r w:rsidRPr="00EE6301">
      <w:rPr>
        <w:rFonts w:ascii="Arial Narrow" w:hAnsi="Arial Narrow" w:cs="Arial"/>
        <w:sz w:val="16"/>
        <w:szCs w:val="16"/>
      </w:rPr>
      <w:t xml:space="preserve"> a la dirección:</w:t>
    </w:r>
    <w:r w:rsidRPr="00EE6301">
      <w:rPr>
        <w:rFonts w:ascii="Arial Narrow" w:hAnsi="Arial Narrow" w:cs="Arial"/>
        <w:sz w:val="16"/>
        <w:szCs w:val="16"/>
        <w:lang w:val="es-ES_tradnl"/>
      </w:rPr>
      <w:t xml:space="preserve"> </w:t>
    </w:r>
    <w:r w:rsidR="0034289D" w:rsidRPr="00EE6301">
      <w:rPr>
        <w:rFonts w:ascii="Arial Narrow" w:hAnsi="Arial Narrow" w:cs="Arial"/>
        <w:bCs/>
        <w:sz w:val="16"/>
        <w:szCs w:val="16"/>
        <w:lang w:val="es-ES_tradnl"/>
      </w:rPr>
      <w:t>C/ Tabaiba 23</w:t>
    </w:r>
    <w:r w:rsidRPr="00EE6301">
      <w:rPr>
        <w:rFonts w:ascii="Arial Narrow" w:hAnsi="Arial Narrow" w:cs="Arial"/>
        <w:bCs/>
        <w:sz w:val="16"/>
        <w:szCs w:val="16"/>
        <w:lang w:val="es-ES_tradnl"/>
      </w:rPr>
      <w:t>, 38760, Los Llanos de Aridane, La Palma</w:t>
    </w:r>
    <w:r w:rsidRPr="00EE6301">
      <w:rPr>
        <w:rFonts w:ascii="Arial Narrow" w:hAnsi="Arial Narrow" w:cs="Arial"/>
        <w:sz w:val="16"/>
        <w:szCs w:val="16"/>
      </w:rPr>
      <w:t xml:space="preserve">, a través del correo electrónico </w:t>
    </w:r>
    <w:hyperlink r:id="rId1" w:history="1">
      <w:r w:rsidR="00E50343" w:rsidRPr="00EE6301">
        <w:rPr>
          <w:rStyle w:val="Hipervnculo"/>
          <w:rFonts w:ascii="Arial Narrow" w:hAnsi="Arial Narrow" w:cs="Arial"/>
          <w:sz w:val="16"/>
          <w:szCs w:val="16"/>
        </w:rPr>
        <w:t>fundaciontaburiente@funcataes.org</w:t>
      </w:r>
    </w:hyperlink>
    <w:r w:rsidRPr="00EE6301">
      <w:rPr>
        <w:rFonts w:ascii="Arial Narrow" w:hAnsi="Arial Narrow" w:cs="Arial"/>
        <w:sz w:val="16"/>
        <w:szCs w:val="16"/>
      </w:rPr>
      <w:t xml:space="preserve">   </w:t>
    </w:r>
    <w:r w:rsidR="0034289D" w:rsidRPr="00EE6301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5E69" w14:textId="77777777" w:rsidR="00813EE9" w:rsidRDefault="00813EE9">
      <w:r>
        <w:separator/>
      </w:r>
    </w:p>
  </w:footnote>
  <w:footnote w:type="continuationSeparator" w:id="0">
    <w:p w14:paraId="6A835060" w14:textId="77777777" w:rsidR="00813EE9" w:rsidRDefault="0081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7"/>
      <w:gridCol w:w="1294"/>
      <w:gridCol w:w="221"/>
      <w:gridCol w:w="160"/>
      <w:gridCol w:w="3138"/>
      <w:gridCol w:w="1581"/>
    </w:tblGrid>
    <w:tr w:rsidR="006B10EA" w:rsidRPr="00CC516D" w14:paraId="147C0EF2" w14:textId="77777777" w:rsidTr="00314B66">
      <w:trPr>
        <w:jc w:val="center"/>
      </w:trPr>
      <w:tc>
        <w:tcPr>
          <w:tcW w:w="2957" w:type="dxa"/>
          <w:vAlign w:val="center"/>
        </w:tcPr>
        <w:p w14:paraId="049E0AF7" w14:textId="74959560" w:rsidR="006B10EA" w:rsidRPr="00CC516D" w:rsidRDefault="0034289D" w:rsidP="008B4C7B">
          <w:pPr>
            <w:jc w:val="center"/>
            <w:rPr>
              <w:rFonts w:ascii="Trebuchet MS" w:hAnsi="Trebuchet MS"/>
              <w:b/>
              <w:bCs/>
              <w:sz w:val="28"/>
              <w:szCs w:val="28"/>
            </w:rPr>
          </w:pPr>
          <w:r>
            <w:rPr>
              <w:rFonts w:ascii="Trebuchet MS" w:hAnsi="Trebuchet MS"/>
              <w:b/>
              <w:bCs/>
              <w:noProof/>
              <w:sz w:val="28"/>
              <w:szCs w:val="28"/>
            </w:rPr>
            <w:drawing>
              <wp:inline distT="0" distB="0" distL="0" distR="0" wp14:anchorId="29907551" wp14:editId="7A751BEC">
                <wp:extent cx="1562100" cy="549417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71" cy="555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3" w:type="dxa"/>
          <w:gridSpan w:val="4"/>
          <w:vAlign w:val="center"/>
        </w:tcPr>
        <w:p w14:paraId="3314B3D4" w14:textId="77777777" w:rsidR="005021FF" w:rsidRDefault="006B10EA" w:rsidP="0034289D">
          <w:pPr>
            <w:pStyle w:val="Encabezado"/>
            <w:spacing w:line="360" w:lineRule="auto"/>
            <w:ind w:hanging="70"/>
            <w:jc w:val="center"/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</w:pP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Contrato de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l</w:t>
          </w: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Servicio </w:t>
          </w:r>
        </w:p>
        <w:p w14:paraId="3E174679" w14:textId="1C06270C" w:rsidR="006B10EA" w:rsidRPr="00CC516D" w:rsidRDefault="00427B55" w:rsidP="0034289D">
          <w:pPr>
            <w:pStyle w:val="Encabezado"/>
            <w:spacing w:line="360" w:lineRule="auto"/>
            <w:ind w:hanging="70"/>
            <w:jc w:val="center"/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</w:pP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de</w:t>
          </w:r>
          <w:r w:rsidR="0034289D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  <w:r w:rsidR="00EE14D0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Atención Temprana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</w:p>
      </w:tc>
      <w:tc>
        <w:tcPr>
          <w:tcW w:w="1581" w:type="dxa"/>
          <w:vAlign w:val="center"/>
        </w:tcPr>
        <w:p w14:paraId="1DF77842" w14:textId="77777777" w:rsidR="006B10EA" w:rsidRPr="0079555C" w:rsidRDefault="006B10EA" w:rsidP="008B4C7B">
          <w:pPr>
            <w:pStyle w:val="Encabezado"/>
            <w:rPr>
              <w:rFonts w:ascii="Trebuchet MS" w:hAnsi="Trebuchet MS"/>
              <w:lang w:eastAsia="en-US"/>
            </w:rPr>
          </w:pPr>
          <w:r w:rsidRPr="0079555C">
            <w:rPr>
              <w:rFonts w:ascii="Trebuchet MS" w:hAnsi="Trebuchet MS"/>
              <w:lang w:eastAsia="en-US"/>
            </w:rPr>
            <w:t xml:space="preserve">Página </w:t>
          </w:r>
          <w:r w:rsidRPr="0079555C">
            <w:rPr>
              <w:rFonts w:ascii="Trebuchet MS" w:hAnsi="Trebuchet MS"/>
              <w:lang w:eastAsia="en-US"/>
            </w:rPr>
            <w:fldChar w:fldCharType="begin"/>
          </w:r>
          <w:r w:rsidRPr="0079555C">
            <w:rPr>
              <w:rFonts w:ascii="Trebuchet MS" w:hAnsi="Trebuchet MS"/>
              <w:lang w:eastAsia="en-US"/>
            </w:rPr>
            <w:instrText xml:space="preserve"> PAGE </w:instrText>
          </w:r>
          <w:r w:rsidRPr="0079555C">
            <w:rPr>
              <w:rFonts w:ascii="Trebuchet MS" w:hAnsi="Trebuchet MS"/>
              <w:lang w:eastAsia="en-US"/>
            </w:rPr>
            <w:fldChar w:fldCharType="separate"/>
          </w:r>
          <w:r w:rsidR="009E7A0B" w:rsidRPr="0079555C">
            <w:rPr>
              <w:rFonts w:ascii="Trebuchet MS" w:hAnsi="Trebuchet MS"/>
              <w:noProof/>
              <w:lang w:eastAsia="en-US"/>
            </w:rPr>
            <w:t>2</w:t>
          </w:r>
          <w:r w:rsidRPr="0079555C">
            <w:rPr>
              <w:rFonts w:ascii="Trebuchet MS" w:hAnsi="Trebuchet MS"/>
              <w:lang w:eastAsia="en-US"/>
            </w:rPr>
            <w:fldChar w:fldCharType="end"/>
          </w:r>
          <w:r w:rsidRPr="0079555C">
            <w:rPr>
              <w:rFonts w:ascii="Trebuchet MS" w:hAnsi="Trebuchet MS"/>
              <w:lang w:eastAsia="en-US"/>
            </w:rPr>
            <w:t xml:space="preserve"> de </w:t>
          </w:r>
          <w:r w:rsidRPr="0079555C">
            <w:rPr>
              <w:rFonts w:ascii="Trebuchet MS" w:hAnsi="Trebuchet MS"/>
              <w:lang w:eastAsia="en-US"/>
            </w:rPr>
            <w:fldChar w:fldCharType="begin"/>
          </w:r>
          <w:r w:rsidRPr="0079555C">
            <w:rPr>
              <w:rFonts w:ascii="Trebuchet MS" w:hAnsi="Trebuchet MS"/>
              <w:lang w:eastAsia="en-US"/>
            </w:rPr>
            <w:instrText xml:space="preserve"> NUMPAGES </w:instrText>
          </w:r>
          <w:r w:rsidRPr="0079555C">
            <w:rPr>
              <w:rFonts w:ascii="Trebuchet MS" w:hAnsi="Trebuchet MS"/>
              <w:lang w:eastAsia="en-US"/>
            </w:rPr>
            <w:fldChar w:fldCharType="separate"/>
          </w:r>
          <w:r w:rsidR="009E7A0B" w:rsidRPr="0079555C">
            <w:rPr>
              <w:rFonts w:ascii="Trebuchet MS" w:hAnsi="Trebuchet MS"/>
              <w:noProof/>
              <w:lang w:eastAsia="en-US"/>
            </w:rPr>
            <w:t>3</w:t>
          </w:r>
          <w:r w:rsidRPr="0079555C">
            <w:rPr>
              <w:rFonts w:ascii="Trebuchet MS" w:hAnsi="Trebuchet MS"/>
              <w:lang w:eastAsia="en-US"/>
            </w:rPr>
            <w:fldChar w:fldCharType="end"/>
          </w:r>
        </w:p>
        <w:p w14:paraId="39CD4FD2" w14:textId="2BBEF020" w:rsidR="006B10EA" w:rsidRPr="00CC516D" w:rsidRDefault="00B11A91" w:rsidP="008B4C7B">
          <w:pPr>
            <w:pStyle w:val="Encabezado"/>
            <w:rPr>
              <w:rFonts w:ascii="Trebuchet MS" w:hAnsi="Trebuchet MS"/>
              <w:lang w:eastAsia="en-US"/>
            </w:rPr>
          </w:pPr>
          <w:r w:rsidRPr="0079555C">
            <w:rPr>
              <w:rFonts w:ascii="Trebuchet MS" w:hAnsi="Trebuchet MS"/>
              <w:lang w:eastAsia="en-US"/>
            </w:rPr>
            <w:t>Revisión: 0</w:t>
          </w:r>
          <w:r w:rsidR="00C278FB">
            <w:rPr>
              <w:rFonts w:ascii="Trebuchet MS" w:hAnsi="Trebuchet MS"/>
              <w:lang w:eastAsia="en-US"/>
            </w:rPr>
            <w:t>1</w:t>
          </w:r>
        </w:p>
      </w:tc>
    </w:tr>
    <w:tr w:rsidR="006B10EA" w:rsidRPr="00CC516D" w14:paraId="16DB27CF" w14:textId="77777777" w:rsidTr="00314B66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2"/>
        <w:gridAfter w:val="2"/>
        <w:wBefore w:w="4251" w:type="dxa"/>
        <w:wAfter w:w="4719" w:type="dxa"/>
        <w:trHeight w:val="283"/>
      </w:trPr>
      <w:tc>
        <w:tcPr>
          <w:tcW w:w="221" w:type="dxa"/>
        </w:tcPr>
        <w:p w14:paraId="765623B7" w14:textId="77777777" w:rsidR="006B10EA" w:rsidRPr="00CC516D" w:rsidRDefault="006B10EA" w:rsidP="008B4C7B">
          <w:pPr>
            <w:pStyle w:val="Encabezado"/>
            <w:jc w:val="right"/>
            <w:rPr>
              <w:rFonts w:ascii="Arial" w:hAnsi="Arial"/>
              <w:b/>
              <w:i/>
              <w:lang w:eastAsia="en-US"/>
            </w:rPr>
          </w:pPr>
        </w:p>
      </w:tc>
      <w:tc>
        <w:tcPr>
          <w:tcW w:w="160" w:type="dxa"/>
        </w:tcPr>
        <w:p w14:paraId="61A52076" w14:textId="77777777" w:rsidR="006B10EA" w:rsidRPr="00CC516D" w:rsidRDefault="006B10EA" w:rsidP="008B4C7B">
          <w:pPr>
            <w:pStyle w:val="Encabezado"/>
            <w:rPr>
              <w:rFonts w:ascii="Arial" w:hAnsi="Arial"/>
              <w:b/>
              <w:i/>
              <w:lang w:eastAsia="en-US"/>
            </w:rPr>
          </w:pPr>
        </w:p>
      </w:tc>
    </w:tr>
  </w:tbl>
  <w:p w14:paraId="7092FAFA" w14:textId="77777777" w:rsidR="00907C36" w:rsidRDefault="00907C36">
    <w:pPr>
      <w:pStyle w:val="Encabezado"/>
      <w:rPr>
        <w:rFonts w:ascii="Arial" w:hAnsi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CCE"/>
    <w:multiLevelType w:val="singleLevel"/>
    <w:tmpl w:val="0106A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1F2310"/>
    <w:multiLevelType w:val="hybridMultilevel"/>
    <w:tmpl w:val="30F20DF6"/>
    <w:lvl w:ilvl="0" w:tplc="F88224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81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60274F3"/>
    <w:multiLevelType w:val="singleLevel"/>
    <w:tmpl w:val="9A88D4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340D22"/>
    <w:multiLevelType w:val="hybridMultilevel"/>
    <w:tmpl w:val="1C8CA05E"/>
    <w:lvl w:ilvl="0" w:tplc="5622F0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057A0"/>
    <w:multiLevelType w:val="singleLevel"/>
    <w:tmpl w:val="2574377E"/>
    <w:lvl w:ilvl="0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36"/>
      </w:rPr>
    </w:lvl>
  </w:abstractNum>
  <w:abstractNum w:abstractNumId="6" w15:restartNumberingAfterBreak="0">
    <w:nsid w:val="222A5BE4"/>
    <w:multiLevelType w:val="singleLevel"/>
    <w:tmpl w:val="260AC2B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spacing w:val="0"/>
        <w:w w:val="100"/>
        <w:kern w:val="6"/>
        <w:position w:val="0"/>
        <w:effect w:val="none"/>
      </w:rPr>
    </w:lvl>
  </w:abstractNum>
  <w:abstractNum w:abstractNumId="7" w15:restartNumberingAfterBreak="0">
    <w:nsid w:val="29333242"/>
    <w:multiLevelType w:val="singleLevel"/>
    <w:tmpl w:val="0A02511E"/>
    <w:lvl w:ilvl="0">
      <w:start w:val="1"/>
      <w:numFmt w:val="bullet"/>
      <w:lvlText w:val=""/>
      <w:lvlJc w:val="left"/>
      <w:pPr>
        <w:tabs>
          <w:tab w:val="num" w:pos="984"/>
        </w:tabs>
        <w:ind w:left="907" w:hanging="283"/>
      </w:pPr>
      <w:rPr>
        <w:rFonts w:ascii="Wingdings" w:hAnsi="Wingdings" w:hint="default"/>
        <w:sz w:val="24"/>
      </w:rPr>
    </w:lvl>
  </w:abstractNum>
  <w:abstractNum w:abstractNumId="8" w15:restartNumberingAfterBreak="0">
    <w:nsid w:val="2BEE0690"/>
    <w:multiLevelType w:val="hybridMultilevel"/>
    <w:tmpl w:val="8146F1F6"/>
    <w:lvl w:ilvl="0" w:tplc="00761C1E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2EC8B1C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52341846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9216B830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A5E0FEE8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B0D44050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956022A4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36DA942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4C2C959A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F5324D3"/>
    <w:multiLevelType w:val="singleLevel"/>
    <w:tmpl w:val="395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5B459C"/>
    <w:multiLevelType w:val="singleLevel"/>
    <w:tmpl w:val="D3AE6D32"/>
    <w:lvl w:ilvl="0">
      <w:start w:val="1"/>
      <w:numFmt w:val="bullet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4"/>
      </w:rPr>
    </w:lvl>
  </w:abstractNum>
  <w:abstractNum w:abstractNumId="11" w15:restartNumberingAfterBreak="0">
    <w:nsid w:val="52670DCE"/>
    <w:multiLevelType w:val="singleLevel"/>
    <w:tmpl w:val="3FB8D53A"/>
    <w:lvl w:ilvl="0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12" w15:restartNumberingAfterBreak="0">
    <w:nsid w:val="54D9489F"/>
    <w:multiLevelType w:val="singleLevel"/>
    <w:tmpl w:val="51D004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60249C6"/>
    <w:multiLevelType w:val="hybridMultilevel"/>
    <w:tmpl w:val="CDC48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5BCD"/>
    <w:multiLevelType w:val="singleLevel"/>
    <w:tmpl w:val="5BC2826A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24"/>
      </w:rPr>
    </w:lvl>
  </w:abstractNum>
  <w:abstractNum w:abstractNumId="15" w15:restartNumberingAfterBreak="0">
    <w:nsid w:val="5C132110"/>
    <w:multiLevelType w:val="singleLevel"/>
    <w:tmpl w:val="A77231B2"/>
    <w:lvl w:ilvl="0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  <w:sz w:val="24"/>
      </w:rPr>
    </w:lvl>
  </w:abstractNum>
  <w:abstractNum w:abstractNumId="16" w15:restartNumberingAfterBreak="0">
    <w:nsid w:val="644A2C94"/>
    <w:multiLevelType w:val="singleLevel"/>
    <w:tmpl w:val="DEE8039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4A7280A"/>
    <w:multiLevelType w:val="hybridMultilevel"/>
    <w:tmpl w:val="30F20DF6"/>
    <w:lvl w:ilvl="0" w:tplc="61D46E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A24D1"/>
    <w:multiLevelType w:val="singleLevel"/>
    <w:tmpl w:val="426A70A4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6"/>
      </w:rPr>
    </w:lvl>
  </w:abstractNum>
  <w:abstractNum w:abstractNumId="19" w15:restartNumberingAfterBreak="0">
    <w:nsid w:val="6DCA3997"/>
    <w:multiLevelType w:val="singleLevel"/>
    <w:tmpl w:val="395CF9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FC355ED"/>
    <w:multiLevelType w:val="singleLevel"/>
    <w:tmpl w:val="395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43735F4"/>
    <w:multiLevelType w:val="hybridMultilevel"/>
    <w:tmpl w:val="817A8ED6"/>
    <w:lvl w:ilvl="0" w:tplc="554CC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27B62"/>
    <w:multiLevelType w:val="singleLevel"/>
    <w:tmpl w:val="683E7A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851644301">
    <w:abstractNumId w:val="19"/>
  </w:num>
  <w:num w:numId="2" w16cid:durableId="518009656">
    <w:abstractNumId w:val="15"/>
  </w:num>
  <w:num w:numId="3" w16cid:durableId="2123062921">
    <w:abstractNumId w:val="2"/>
  </w:num>
  <w:num w:numId="4" w16cid:durableId="674890095">
    <w:abstractNumId w:val="12"/>
  </w:num>
  <w:num w:numId="5" w16cid:durableId="115951748">
    <w:abstractNumId w:val="22"/>
  </w:num>
  <w:num w:numId="6" w16cid:durableId="849875810">
    <w:abstractNumId w:val="18"/>
  </w:num>
  <w:num w:numId="7" w16cid:durableId="1534463231">
    <w:abstractNumId w:val="5"/>
  </w:num>
  <w:num w:numId="8" w16cid:durableId="1594168098">
    <w:abstractNumId w:val="10"/>
  </w:num>
  <w:num w:numId="9" w16cid:durableId="1028214868">
    <w:abstractNumId w:val="14"/>
  </w:num>
  <w:num w:numId="10" w16cid:durableId="1475637950">
    <w:abstractNumId w:val="7"/>
  </w:num>
  <w:num w:numId="11" w16cid:durableId="771509412">
    <w:abstractNumId w:val="9"/>
  </w:num>
  <w:num w:numId="12" w16cid:durableId="1955557237">
    <w:abstractNumId w:val="6"/>
  </w:num>
  <w:num w:numId="13" w16cid:durableId="409236038">
    <w:abstractNumId w:val="20"/>
  </w:num>
  <w:num w:numId="14" w16cid:durableId="366181762">
    <w:abstractNumId w:val="3"/>
  </w:num>
  <w:num w:numId="15" w16cid:durableId="284509360">
    <w:abstractNumId w:val="8"/>
  </w:num>
  <w:num w:numId="16" w16cid:durableId="969364628">
    <w:abstractNumId w:val="16"/>
  </w:num>
  <w:num w:numId="17" w16cid:durableId="1117606914">
    <w:abstractNumId w:val="11"/>
  </w:num>
  <w:num w:numId="18" w16cid:durableId="1403866506">
    <w:abstractNumId w:val="0"/>
  </w:num>
  <w:num w:numId="19" w16cid:durableId="1199706698">
    <w:abstractNumId w:val="21"/>
  </w:num>
  <w:num w:numId="20" w16cid:durableId="806625830">
    <w:abstractNumId w:val="4"/>
  </w:num>
  <w:num w:numId="21" w16cid:durableId="270212221">
    <w:abstractNumId w:val="17"/>
  </w:num>
  <w:num w:numId="22" w16cid:durableId="617951118">
    <w:abstractNumId w:val="1"/>
  </w:num>
  <w:num w:numId="23" w16cid:durableId="376123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C0"/>
    <w:rsid w:val="000025B8"/>
    <w:rsid w:val="00031525"/>
    <w:rsid w:val="00044F2D"/>
    <w:rsid w:val="0006010C"/>
    <w:rsid w:val="00067FD3"/>
    <w:rsid w:val="000B30E2"/>
    <w:rsid w:val="000D202B"/>
    <w:rsid w:val="000D3EF3"/>
    <w:rsid w:val="000F65EC"/>
    <w:rsid w:val="0010606F"/>
    <w:rsid w:val="00152E9B"/>
    <w:rsid w:val="00164EB5"/>
    <w:rsid w:val="00174CD3"/>
    <w:rsid w:val="001C743D"/>
    <w:rsid w:val="001D4BC0"/>
    <w:rsid w:val="001F78FA"/>
    <w:rsid w:val="002132BE"/>
    <w:rsid w:val="002300F2"/>
    <w:rsid w:val="002470D6"/>
    <w:rsid w:val="002600D6"/>
    <w:rsid w:val="00265ED6"/>
    <w:rsid w:val="0027477D"/>
    <w:rsid w:val="002A0386"/>
    <w:rsid w:val="002A3FBF"/>
    <w:rsid w:val="002B4602"/>
    <w:rsid w:val="002C1CA2"/>
    <w:rsid w:val="002D2B04"/>
    <w:rsid w:val="002E4555"/>
    <w:rsid w:val="002F2336"/>
    <w:rsid w:val="00303D71"/>
    <w:rsid w:val="00305EF8"/>
    <w:rsid w:val="00314B66"/>
    <w:rsid w:val="0034289D"/>
    <w:rsid w:val="00386F91"/>
    <w:rsid w:val="003C50C3"/>
    <w:rsid w:val="003E7533"/>
    <w:rsid w:val="003F227B"/>
    <w:rsid w:val="00411378"/>
    <w:rsid w:val="00427B55"/>
    <w:rsid w:val="00442DD5"/>
    <w:rsid w:val="004445C2"/>
    <w:rsid w:val="004A1A49"/>
    <w:rsid w:val="005021FF"/>
    <w:rsid w:val="00507B17"/>
    <w:rsid w:val="00517615"/>
    <w:rsid w:val="00543591"/>
    <w:rsid w:val="00546214"/>
    <w:rsid w:val="00550F5C"/>
    <w:rsid w:val="00555BE0"/>
    <w:rsid w:val="005C3755"/>
    <w:rsid w:val="005D1877"/>
    <w:rsid w:val="005D338A"/>
    <w:rsid w:val="005D4281"/>
    <w:rsid w:val="005E3D5E"/>
    <w:rsid w:val="005F5317"/>
    <w:rsid w:val="006232E8"/>
    <w:rsid w:val="00640AE1"/>
    <w:rsid w:val="00650E76"/>
    <w:rsid w:val="00655A05"/>
    <w:rsid w:val="00661D5D"/>
    <w:rsid w:val="00662B6D"/>
    <w:rsid w:val="00694AF8"/>
    <w:rsid w:val="006B10EA"/>
    <w:rsid w:val="006B5CCD"/>
    <w:rsid w:val="0070033F"/>
    <w:rsid w:val="00713B56"/>
    <w:rsid w:val="00760297"/>
    <w:rsid w:val="00763750"/>
    <w:rsid w:val="0076498D"/>
    <w:rsid w:val="00780B28"/>
    <w:rsid w:val="00793DAB"/>
    <w:rsid w:val="0079555C"/>
    <w:rsid w:val="00797D69"/>
    <w:rsid w:val="007A1333"/>
    <w:rsid w:val="007B6A9B"/>
    <w:rsid w:val="007E2572"/>
    <w:rsid w:val="00813EE9"/>
    <w:rsid w:val="008507A4"/>
    <w:rsid w:val="0085732B"/>
    <w:rsid w:val="008704EF"/>
    <w:rsid w:val="0087175D"/>
    <w:rsid w:val="00883991"/>
    <w:rsid w:val="00884A76"/>
    <w:rsid w:val="008A1F31"/>
    <w:rsid w:val="008B0F66"/>
    <w:rsid w:val="008B4C7B"/>
    <w:rsid w:val="00907C36"/>
    <w:rsid w:val="00910BE0"/>
    <w:rsid w:val="009318F9"/>
    <w:rsid w:val="00957758"/>
    <w:rsid w:val="00977007"/>
    <w:rsid w:val="009818F2"/>
    <w:rsid w:val="00981969"/>
    <w:rsid w:val="009C48C6"/>
    <w:rsid w:val="009E7A0B"/>
    <w:rsid w:val="009F5A3F"/>
    <w:rsid w:val="00A1311B"/>
    <w:rsid w:val="00A1333E"/>
    <w:rsid w:val="00A251B6"/>
    <w:rsid w:val="00A377B5"/>
    <w:rsid w:val="00A37E49"/>
    <w:rsid w:val="00A4151A"/>
    <w:rsid w:val="00A5492A"/>
    <w:rsid w:val="00A85EB4"/>
    <w:rsid w:val="00A91CB9"/>
    <w:rsid w:val="00A96C5C"/>
    <w:rsid w:val="00B11A91"/>
    <w:rsid w:val="00B136FE"/>
    <w:rsid w:val="00B23E57"/>
    <w:rsid w:val="00B77F3F"/>
    <w:rsid w:val="00BC33DC"/>
    <w:rsid w:val="00BE275D"/>
    <w:rsid w:val="00BF1D9E"/>
    <w:rsid w:val="00C04BF8"/>
    <w:rsid w:val="00C0727D"/>
    <w:rsid w:val="00C278FB"/>
    <w:rsid w:val="00C53D12"/>
    <w:rsid w:val="00CB2008"/>
    <w:rsid w:val="00D009F9"/>
    <w:rsid w:val="00D127A6"/>
    <w:rsid w:val="00D12FAF"/>
    <w:rsid w:val="00D20134"/>
    <w:rsid w:val="00D25630"/>
    <w:rsid w:val="00D30967"/>
    <w:rsid w:val="00D55BEF"/>
    <w:rsid w:val="00D8015D"/>
    <w:rsid w:val="00D86784"/>
    <w:rsid w:val="00D905FF"/>
    <w:rsid w:val="00DA0D4C"/>
    <w:rsid w:val="00DB468A"/>
    <w:rsid w:val="00DB4B3D"/>
    <w:rsid w:val="00DC3BB6"/>
    <w:rsid w:val="00DD557C"/>
    <w:rsid w:val="00E22A73"/>
    <w:rsid w:val="00E23A67"/>
    <w:rsid w:val="00E45BFE"/>
    <w:rsid w:val="00E50343"/>
    <w:rsid w:val="00E773CF"/>
    <w:rsid w:val="00E77668"/>
    <w:rsid w:val="00ED2860"/>
    <w:rsid w:val="00EE14D0"/>
    <w:rsid w:val="00EE6301"/>
    <w:rsid w:val="00EF4005"/>
    <w:rsid w:val="00F16D99"/>
    <w:rsid w:val="00F35713"/>
    <w:rsid w:val="00F425D6"/>
    <w:rsid w:val="00F941A3"/>
    <w:rsid w:val="00F94C64"/>
    <w:rsid w:val="00F97139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88265"/>
  <w15:chartTrackingRefBased/>
  <w15:docId w15:val="{6F49559A-9876-4976-BEAD-523AA06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ind w:firstLine="708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color w:val="FF0000"/>
      <w:sz w:val="4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semiHidden/>
    <w:rPr>
      <w:rFonts w:ascii="Arial" w:hAnsi="Arial"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Pr>
      <w:rFonts w:ascii="Arial" w:hAnsi="Arial" w:cs="Arial"/>
      <w:color w:val="FF0000"/>
      <w:sz w:val="24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Arial" w:hAnsi="Arial"/>
      <w:color w:val="FF6600"/>
      <w:sz w:val="24"/>
    </w:rPr>
  </w:style>
  <w:style w:type="character" w:customStyle="1" w:styleId="PiedepginaCar">
    <w:name w:val="Pie de página Car"/>
    <w:link w:val="Piedepgina"/>
    <w:uiPriority w:val="99"/>
    <w:rsid w:val="00D86784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78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784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semiHidden/>
    <w:rsid w:val="00A377B5"/>
    <w:rPr>
      <w:color w:val="0000FF"/>
      <w:u w:val="single"/>
    </w:rPr>
  </w:style>
  <w:style w:type="character" w:styleId="nfasis">
    <w:name w:val="Emphasis"/>
    <w:qFormat/>
    <w:rsid w:val="00A377B5"/>
    <w:rPr>
      <w:i/>
      <w:iCs/>
    </w:rPr>
  </w:style>
  <w:style w:type="character" w:customStyle="1" w:styleId="EncabezadoCar">
    <w:name w:val="Encabezado Car"/>
    <w:link w:val="Encabezado"/>
    <w:uiPriority w:val="99"/>
    <w:rsid w:val="006B10EA"/>
    <w:rPr>
      <w:lang w:val="es-ES"/>
    </w:rPr>
  </w:style>
  <w:style w:type="table" w:styleId="Tablaconcuadrcula">
    <w:name w:val="Table Grid"/>
    <w:basedOn w:val="Tablanormal"/>
    <w:uiPriority w:val="59"/>
    <w:rsid w:val="00002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A5492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4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%20La%20Palma\Desktop\Calidad%20actualizada\FORMATOS\Servicio%20de%20Ayuda%20a%20Domicilio%20Especializado(SADE)\Contrato%20servicios%20especializados%20de%20apoyo%20en%20domicl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servicios especializados de apoyo en domiclio</Template>
  <TotalTime>26</TotalTime>
  <Pages>3</Pages>
  <Words>632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SERVICIOS DE AFA – La Palma</vt:lpstr>
    </vt:vector>
  </TitlesOfParts>
  <Company>Fundación "La Caixa"</Company>
  <LinksUpToDate>false</LinksUpToDate>
  <CharactersWithSpaces>4447</CharactersWithSpaces>
  <SharedDoc>false</SharedDoc>
  <HLinks>
    <vt:vector size="6" baseType="variant">
      <vt:variant>
        <vt:i4>3538961</vt:i4>
      </vt:variant>
      <vt:variant>
        <vt:i4>6</vt:i4>
      </vt:variant>
      <vt:variant>
        <vt:i4>0</vt:i4>
      </vt:variant>
      <vt:variant>
        <vt:i4>5</vt:i4>
      </vt:variant>
      <vt:variant>
        <vt:lpwstr>mailto:afalapalma@afalapalma.com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SERVICIOS DE AFA – La Palma</dc:title>
  <dc:subject/>
  <dc:creator>AFA La Palma</dc:creator>
  <cp:keywords/>
  <cp:lastModifiedBy>Mauxi Leal</cp:lastModifiedBy>
  <cp:revision>5</cp:revision>
  <cp:lastPrinted>2020-02-27T10:00:00Z</cp:lastPrinted>
  <dcterms:created xsi:type="dcterms:W3CDTF">2021-09-28T11:28:00Z</dcterms:created>
  <dcterms:modified xsi:type="dcterms:W3CDTF">2024-06-19T09:24:00Z</dcterms:modified>
</cp:coreProperties>
</file>